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77C35" w14:textId="77777777" w:rsidR="009246D1" w:rsidRPr="00E266E1" w:rsidRDefault="009246D1" w:rsidP="009246D1">
      <w:pPr>
        <w:pStyle w:val="BodyText"/>
        <w:spacing w:after="0" w:line="240" w:lineRule="auto"/>
        <w:rPr>
          <w:rFonts w:ascii="Segoe UI" w:hAnsi="Segoe UI" w:cs="Segoe UI"/>
          <w:color w:val="2C837C" w:themeColor="text2"/>
          <w:sz w:val="20"/>
          <w:szCs w:val="20"/>
        </w:rPr>
      </w:pPr>
    </w:p>
    <w:p w14:paraId="14E976A8" w14:textId="77777777" w:rsidR="00AB6B9A" w:rsidRPr="00E266E1" w:rsidRDefault="00AB6B9A" w:rsidP="00AB6B9A">
      <w:pPr>
        <w:pStyle w:val="BodyText"/>
        <w:spacing w:after="0"/>
        <w:rPr>
          <w:rFonts w:ascii="Segoe UI" w:hAnsi="Segoe UI" w:cs="Segoe UI"/>
          <w:b/>
          <w:color w:val="2C837C" w:themeColor="text2"/>
          <w:sz w:val="20"/>
          <w:szCs w:val="20"/>
        </w:rPr>
        <w:sectPr w:rsidR="00AB6B9A" w:rsidRPr="00E266E1" w:rsidSect="00847D2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3008" w:right="1440" w:bottom="1433" w:left="1440" w:header="0" w:footer="0" w:gutter="0"/>
          <w:cols w:space="708"/>
          <w:titlePg/>
          <w:docGrid w:linePitch="360"/>
        </w:sectPr>
      </w:pPr>
    </w:p>
    <w:p w14:paraId="173CC6A2" w14:textId="457A0272" w:rsidR="00AB6B9A" w:rsidRPr="00353104" w:rsidRDefault="00EC1CCC" w:rsidP="00C40F43">
      <w:pPr>
        <w:pStyle w:val="Title"/>
      </w:pPr>
      <w:r>
        <w:t>Lead Petitioner Details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2106"/>
        <w:gridCol w:w="9093"/>
      </w:tblGrid>
      <w:tr w:rsidR="00D10AA7" w14:paraId="34106BDE" w14:textId="77777777" w:rsidTr="00C40F43">
        <w:tc>
          <w:tcPr>
            <w:tcW w:w="2106" w:type="dxa"/>
          </w:tcPr>
          <w:p w14:paraId="4DC6EC10" w14:textId="2BB2A2D7" w:rsidR="00D10AA7" w:rsidRPr="00307B5E" w:rsidRDefault="00D10AA7" w:rsidP="00307B5E">
            <w:pPr>
              <w:pStyle w:val="BodyText"/>
              <w:spacing w:before="120" w:after="0" w:line="12" w:lineRule="atLeast"/>
              <w:rPr>
                <w:rFonts w:ascii="Segoe UI" w:hAnsi="Segoe UI" w:cs="Segoe UI"/>
                <w:b/>
                <w:bCs/>
                <w:color w:val="2C837C" w:themeColor="text2"/>
              </w:rPr>
            </w:pPr>
            <w:r w:rsidRPr="00307B5E">
              <w:rPr>
                <w:rFonts w:ascii="Segoe UI" w:hAnsi="Segoe UI" w:cs="Segoe UI"/>
                <w:b/>
                <w:bCs/>
                <w:color w:val="2C837C" w:themeColor="text2"/>
              </w:rPr>
              <w:t>Name</w:t>
            </w:r>
          </w:p>
        </w:tc>
        <w:tc>
          <w:tcPr>
            <w:tcW w:w="9093" w:type="dxa"/>
          </w:tcPr>
          <w:p w14:paraId="635AF907" w14:textId="77777777" w:rsidR="00D10AA7" w:rsidRPr="00307B5E" w:rsidRDefault="00D10AA7" w:rsidP="00ED4131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  <w:tr w:rsidR="00D10AA7" w14:paraId="613E8132" w14:textId="77777777" w:rsidTr="00C40F43">
        <w:tc>
          <w:tcPr>
            <w:tcW w:w="2106" w:type="dxa"/>
          </w:tcPr>
          <w:p w14:paraId="7506F3D2" w14:textId="74128898" w:rsidR="00D10AA7" w:rsidRPr="00307B5E" w:rsidRDefault="00D10AA7" w:rsidP="00307B5E">
            <w:pPr>
              <w:pStyle w:val="BodyText"/>
              <w:spacing w:before="120" w:after="0" w:line="12" w:lineRule="atLeast"/>
              <w:rPr>
                <w:rFonts w:ascii="Segoe UI" w:hAnsi="Segoe UI" w:cs="Segoe UI"/>
                <w:b/>
                <w:bCs/>
                <w:color w:val="2C837C" w:themeColor="text2"/>
              </w:rPr>
            </w:pPr>
            <w:r w:rsidRPr="00307B5E">
              <w:rPr>
                <w:rFonts w:ascii="Segoe UI" w:hAnsi="Segoe UI" w:cs="Segoe UI"/>
                <w:b/>
                <w:bCs/>
                <w:color w:val="2C837C" w:themeColor="text2"/>
              </w:rPr>
              <w:t>Address</w:t>
            </w:r>
          </w:p>
        </w:tc>
        <w:tc>
          <w:tcPr>
            <w:tcW w:w="9093" w:type="dxa"/>
          </w:tcPr>
          <w:p w14:paraId="26C4A6C4" w14:textId="77777777" w:rsidR="00D10AA7" w:rsidRPr="00307B5E" w:rsidRDefault="00D10AA7" w:rsidP="00ED4131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  <w:tr w:rsidR="00D10AA7" w14:paraId="66B706FF" w14:textId="77777777" w:rsidTr="00C40F43">
        <w:tc>
          <w:tcPr>
            <w:tcW w:w="2106" w:type="dxa"/>
          </w:tcPr>
          <w:p w14:paraId="35EF4CC2" w14:textId="0406CD4F" w:rsidR="00D10AA7" w:rsidRPr="00307B5E" w:rsidRDefault="00D10AA7" w:rsidP="00307B5E">
            <w:pPr>
              <w:pStyle w:val="BodyText"/>
              <w:spacing w:before="120" w:after="0" w:line="12" w:lineRule="atLeast"/>
              <w:rPr>
                <w:rFonts w:ascii="Segoe UI" w:hAnsi="Segoe UI" w:cs="Segoe UI"/>
                <w:b/>
                <w:bCs/>
                <w:color w:val="2C837C" w:themeColor="text2"/>
              </w:rPr>
            </w:pPr>
            <w:r w:rsidRPr="00307B5E">
              <w:rPr>
                <w:rFonts w:ascii="Segoe UI" w:hAnsi="Segoe UI" w:cs="Segoe UI"/>
                <w:b/>
                <w:bCs/>
                <w:color w:val="2C837C" w:themeColor="text2"/>
              </w:rPr>
              <w:t>Phone Number</w:t>
            </w:r>
          </w:p>
        </w:tc>
        <w:tc>
          <w:tcPr>
            <w:tcW w:w="9093" w:type="dxa"/>
          </w:tcPr>
          <w:p w14:paraId="3860700A" w14:textId="77777777" w:rsidR="00D10AA7" w:rsidRPr="00307B5E" w:rsidRDefault="00D10AA7" w:rsidP="00ED4131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  <w:tr w:rsidR="00D10AA7" w14:paraId="650B9C45" w14:textId="77777777" w:rsidTr="00C40F43">
        <w:tc>
          <w:tcPr>
            <w:tcW w:w="2106" w:type="dxa"/>
          </w:tcPr>
          <w:p w14:paraId="16945CE6" w14:textId="4EE4D6DF" w:rsidR="00D10AA7" w:rsidRPr="00307B5E" w:rsidRDefault="00D10AA7" w:rsidP="00307B5E">
            <w:pPr>
              <w:pStyle w:val="BodyText"/>
              <w:spacing w:before="120" w:after="0" w:line="12" w:lineRule="atLeast"/>
              <w:rPr>
                <w:rFonts w:ascii="Segoe UI" w:hAnsi="Segoe UI" w:cs="Segoe UI"/>
                <w:b/>
                <w:bCs/>
                <w:color w:val="2C837C" w:themeColor="text2"/>
              </w:rPr>
            </w:pPr>
            <w:r w:rsidRPr="00307B5E">
              <w:rPr>
                <w:rFonts w:ascii="Segoe UI" w:hAnsi="Segoe UI" w:cs="Segoe UI"/>
                <w:b/>
                <w:bCs/>
                <w:color w:val="2C837C" w:themeColor="text2"/>
              </w:rPr>
              <w:t>Email</w:t>
            </w:r>
          </w:p>
        </w:tc>
        <w:tc>
          <w:tcPr>
            <w:tcW w:w="9093" w:type="dxa"/>
          </w:tcPr>
          <w:p w14:paraId="54BCAB7C" w14:textId="77777777" w:rsidR="00D10AA7" w:rsidRPr="00307B5E" w:rsidRDefault="00D10AA7" w:rsidP="00ED4131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  <w:tr w:rsidR="00D10AA7" w14:paraId="65957FF7" w14:textId="77777777" w:rsidTr="00C40F43">
        <w:tc>
          <w:tcPr>
            <w:tcW w:w="2106" w:type="dxa"/>
          </w:tcPr>
          <w:p w14:paraId="0976F64F" w14:textId="34B21A3D" w:rsidR="00D10AA7" w:rsidRPr="00307B5E" w:rsidRDefault="00307B5E" w:rsidP="00307B5E">
            <w:pPr>
              <w:pStyle w:val="BodyText"/>
              <w:spacing w:before="120" w:after="0" w:line="12" w:lineRule="atLeast"/>
              <w:rPr>
                <w:rFonts w:ascii="Segoe UI" w:hAnsi="Segoe UI" w:cs="Segoe UI"/>
                <w:b/>
                <w:bCs/>
                <w:color w:val="2C837C" w:themeColor="text2"/>
              </w:rPr>
            </w:pPr>
            <w:r w:rsidRPr="00307B5E">
              <w:rPr>
                <w:rFonts w:ascii="Segoe UI" w:hAnsi="Segoe UI" w:cs="Segoe UI"/>
                <w:b/>
                <w:bCs/>
                <w:color w:val="2C837C" w:themeColor="text2"/>
              </w:rPr>
              <w:t>Signature</w:t>
            </w:r>
          </w:p>
        </w:tc>
        <w:tc>
          <w:tcPr>
            <w:tcW w:w="9093" w:type="dxa"/>
          </w:tcPr>
          <w:p w14:paraId="33D3F61D" w14:textId="77777777" w:rsidR="00D10AA7" w:rsidRPr="00307B5E" w:rsidRDefault="00D10AA7" w:rsidP="00ED4131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6726A3CB" w14:textId="31F79796" w:rsidR="00A34791" w:rsidRPr="00353104" w:rsidRDefault="00A34791" w:rsidP="00C40F43">
      <w:pPr>
        <w:pStyle w:val="Title"/>
      </w:pPr>
      <w:r>
        <w:t>Petition Details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6059"/>
        <w:gridCol w:w="5140"/>
      </w:tblGrid>
      <w:tr w:rsidR="00474DBF" w14:paraId="4EEFF327" w14:textId="77777777" w:rsidTr="00786CBE">
        <w:tc>
          <w:tcPr>
            <w:tcW w:w="6059" w:type="dxa"/>
          </w:tcPr>
          <w:p w14:paraId="5B0DE7EF" w14:textId="6C6B60BC" w:rsidR="00474DBF" w:rsidRPr="00307B5E" w:rsidRDefault="00474DBF" w:rsidP="00474DBF">
            <w:pPr>
              <w:pStyle w:val="BodyText"/>
              <w:spacing w:before="120" w:line="240" w:lineRule="auto"/>
              <w:rPr>
                <w:rFonts w:ascii="Segoe UI" w:hAnsi="Segoe UI" w:cs="Segoe UI"/>
                <w:b/>
                <w:bCs/>
                <w:color w:val="2C837C" w:themeColor="text2"/>
              </w:rPr>
            </w:pPr>
            <w:r w:rsidRPr="00307B5E">
              <w:rPr>
                <w:rFonts w:ascii="Segoe UI" w:hAnsi="Segoe UI" w:cs="Segoe UI"/>
                <w:b/>
                <w:bCs/>
                <w:color w:val="2C837C" w:themeColor="text2"/>
              </w:rPr>
              <w:t>N</w:t>
            </w:r>
            <w:r>
              <w:rPr>
                <w:rFonts w:ascii="Segoe UI" w:hAnsi="Segoe UI" w:cs="Segoe UI"/>
                <w:b/>
                <w:bCs/>
                <w:color w:val="2C837C" w:themeColor="text2"/>
              </w:rPr>
              <w:t>umber of signatories</w:t>
            </w:r>
          </w:p>
        </w:tc>
        <w:tc>
          <w:tcPr>
            <w:tcW w:w="5140" w:type="dxa"/>
          </w:tcPr>
          <w:p w14:paraId="3F8791C4" w14:textId="77777777" w:rsidR="00474DBF" w:rsidRPr="00307B5E" w:rsidRDefault="00474DBF" w:rsidP="006B1499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4DBF" w14:paraId="2CD1254D" w14:textId="77777777" w:rsidTr="00786CBE">
        <w:tc>
          <w:tcPr>
            <w:tcW w:w="6059" w:type="dxa"/>
          </w:tcPr>
          <w:p w14:paraId="66500F09" w14:textId="1C68F29F" w:rsidR="00474DBF" w:rsidRPr="00307B5E" w:rsidRDefault="00474DBF" w:rsidP="00474DBF">
            <w:pPr>
              <w:pStyle w:val="BodyText"/>
              <w:spacing w:before="120" w:line="240" w:lineRule="auto"/>
              <w:rPr>
                <w:rFonts w:ascii="Segoe UI" w:hAnsi="Segoe UI" w:cs="Segoe UI"/>
                <w:b/>
                <w:bCs/>
                <w:color w:val="2C837C" w:themeColor="text2"/>
              </w:rPr>
            </w:pPr>
            <w:r>
              <w:rPr>
                <w:rFonts w:ascii="Segoe UI" w:hAnsi="Segoe UI" w:cs="Segoe UI"/>
                <w:b/>
                <w:bCs/>
                <w:color w:val="2C837C" w:themeColor="text2"/>
              </w:rPr>
              <w:t>Date Submitted to Council</w:t>
            </w:r>
          </w:p>
        </w:tc>
        <w:tc>
          <w:tcPr>
            <w:tcW w:w="5140" w:type="dxa"/>
          </w:tcPr>
          <w:p w14:paraId="285DAD61" w14:textId="2A158042" w:rsidR="00474DBF" w:rsidRPr="00307B5E" w:rsidRDefault="00474DBF" w:rsidP="00C40F43">
            <w:pPr>
              <w:pStyle w:val="BodyText"/>
              <w:spacing w:line="12" w:lineRule="atLeast"/>
              <w:rPr>
                <w:rFonts w:ascii="Segoe UI" w:hAnsi="Segoe UI" w:cs="Segoe UI"/>
                <w:b/>
                <w:bCs/>
                <w:color w:val="auto"/>
                <w:sz w:val="28"/>
                <w:szCs w:val="28"/>
              </w:rPr>
            </w:pPr>
          </w:p>
        </w:tc>
      </w:tr>
      <w:tr w:rsidR="00474DBF" w14:paraId="370FCA6D" w14:textId="77777777" w:rsidTr="00786CBE">
        <w:tc>
          <w:tcPr>
            <w:tcW w:w="6059" w:type="dxa"/>
          </w:tcPr>
          <w:p w14:paraId="6E90C440" w14:textId="661E8CAA" w:rsidR="00474DBF" w:rsidRPr="00307B5E" w:rsidRDefault="00474DBF" w:rsidP="00474DBF">
            <w:pPr>
              <w:pStyle w:val="BodyText"/>
              <w:spacing w:before="120" w:line="240" w:lineRule="auto"/>
              <w:rPr>
                <w:rFonts w:ascii="Segoe UI" w:hAnsi="Segoe UI" w:cs="Segoe UI"/>
                <w:b/>
                <w:bCs/>
                <w:color w:val="2C837C" w:themeColor="text2"/>
              </w:rPr>
            </w:pPr>
            <w:r>
              <w:rPr>
                <w:rFonts w:ascii="Segoe UI" w:hAnsi="Segoe UI" w:cs="Segoe UI"/>
                <w:b/>
                <w:bCs/>
                <w:color w:val="2C837C" w:themeColor="text2"/>
              </w:rPr>
              <w:t xml:space="preserve">Submission Method </w:t>
            </w:r>
          </w:p>
        </w:tc>
        <w:tc>
          <w:tcPr>
            <w:tcW w:w="5140" w:type="dxa"/>
          </w:tcPr>
          <w:p w14:paraId="0869BCE4" w14:textId="594F0E2D" w:rsidR="00AA3101" w:rsidRPr="00820417" w:rsidRDefault="00AA3101" w:rsidP="000E5C3F">
            <w:pPr>
              <w:pStyle w:val="BodyTex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b/>
                <w:bCs/>
                <w:color w:val="auto"/>
              </w:rPr>
            </w:pPr>
            <w:r w:rsidRPr="00820417">
              <w:rPr>
                <w:rFonts w:ascii="Segoe UI" w:hAnsi="Segoe UI" w:cs="Segoe UI"/>
                <w:b/>
                <w:bCs/>
                <w:color w:val="auto"/>
              </w:rPr>
              <w:t>In person</w:t>
            </w:r>
          </w:p>
          <w:p w14:paraId="5B803E62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Whitehorse City Council</w:t>
            </w:r>
          </w:p>
          <w:p w14:paraId="61E62159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379-399 Whitehorse Road</w:t>
            </w:r>
          </w:p>
          <w:p w14:paraId="549A34D0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NUNAWADING VIC 3131</w:t>
            </w:r>
          </w:p>
          <w:p w14:paraId="3AE8F577" w14:textId="77777777" w:rsidR="00AA3101" w:rsidRPr="00AA3101" w:rsidRDefault="00AA3101" w:rsidP="00AA3101">
            <w:pPr>
              <w:pStyle w:val="BodyText"/>
              <w:spacing w:after="0" w:line="240" w:lineRule="auto"/>
              <w:rPr>
                <w:rFonts w:ascii="Segoe UI" w:hAnsi="Segoe UI" w:cs="Segoe UI"/>
                <w:color w:val="auto"/>
              </w:rPr>
            </w:pPr>
          </w:p>
          <w:p w14:paraId="161DB145" w14:textId="426892AB" w:rsidR="00AA3101" w:rsidRPr="00820417" w:rsidRDefault="00AA3101" w:rsidP="000E5C3F">
            <w:pPr>
              <w:pStyle w:val="BodyTex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b/>
                <w:bCs/>
                <w:color w:val="auto"/>
              </w:rPr>
            </w:pPr>
            <w:r w:rsidRPr="00820417">
              <w:rPr>
                <w:rFonts w:ascii="Segoe UI" w:hAnsi="Segoe UI" w:cs="Segoe UI"/>
                <w:b/>
                <w:bCs/>
                <w:color w:val="auto"/>
              </w:rPr>
              <w:t>Mail</w:t>
            </w:r>
          </w:p>
          <w:p w14:paraId="0C267225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Governance</w:t>
            </w:r>
          </w:p>
          <w:p w14:paraId="39F5B342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 xml:space="preserve">Whitehorse City Council </w:t>
            </w:r>
          </w:p>
          <w:p w14:paraId="21EABF33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Locked Bag 2</w:t>
            </w:r>
          </w:p>
          <w:p w14:paraId="45B5C14C" w14:textId="77777777" w:rsidR="00AA3101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NUNAWADING DELIVERY CENTRE 3131</w:t>
            </w:r>
          </w:p>
          <w:p w14:paraId="68C55C2B" w14:textId="77777777" w:rsidR="00AA3101" w:rsidRPr="00AA3101" w:rsidRDefault="00AA3101" w:rsidP="00AA3101">
            <w:pPr>
              <w:pStyle w:val="BodyText"/>
              <w:spacing w:after="0" w:line="240" w:lineRule="auto"/>
              <w:rPr>
                <w:rFonts w:ascii="Segoe UI" w:hAnsi="Segoe UI" w:cs="Segoe UI"/>
                <w:color w:val="auto"/>
              </w:rPr>
            </w:pPr>
          </w:p>
          <w:p w14:paraId="766DDC79" w14:textId="1A1F3DB6" w:rsidR="00AA3101" w:rsidRPr="00820417" w:rsidRDefault="00AA3101" w:rsidP="000E5C3F">
            <w:pPr>
              <w:pStyle w:val="BodyText"/>
              <w:numPr>
                <w:ilvl w:val="0"/>
                <w:numId w:val="26"/>
              </w:numPr>
              <w:spacing w:after="0" w:line="240" w:lineRule="auto"/>
              <w:rPr>
                <w:rFonts w:ascii="Segoe UI" w:hAnsi="Segoe UI" w:cs="Segoe UI"/>
                <w:b/>
                <w:bCs/>
                <w:color w:val="auto"/>
              </w:rPr>
            </w:pPr>
            <w:r w:rsidRPr="00820417">
              <w:rPr>
                <w:rFonts w:ascii="Segoe UI" w:hAnsi="Segoe UI" w:cs="Segoe UI"/>
                <w:b/>
                <w:bCs/>
                <w:color w:val="auto"/>
              </w:rPr>
              <w:t xml:space="preserve">Email </w:t>
            </w:r>
          </w:p>
          <w:p w14:paraId="42C5BDD1" w14:textId="6FAFFBA6" w:rsidR="00474DBF" w:rsidRPr="00AA3101" w:rsidRDefault="00AA3101" w:rsidP="000F2A29">
            <w:pPr>
              <w:pStyle w:val="BodyText"/>
              <w:spacing w:after="0" w:line="240" w:lineRule="auto"/>
              <w:ind w:left="325"/>
              <w:rPr>
                <w:rFonts w:ascii="Segoe UI" w:hAnsi="Segoe UI" w:cs="Segoe UI"/>
                <w:color w:val="auto"/>
              </w:rPr>
            </w:pPr>
            <w:r w:rsidRPr="00AA3101">
              <w:rPr>
                <w:rFonts w:ascii="Segoe UI" w:hAnsi="Segoe UI" w:cs="Segoe UI"/>
                <w:color w:val="auto"/>
              </w:rPr>
              <w:t>council.meetings@whitehorse.vic.gov.au</w:t>
            </w:r>
          </w:p>
        </w:tc>
      </w:tr>
      <w:tr w:rsidR="00C40F43" w14:paraId="16B68D42" w14:textId="77777777" w:rsidTr="00786CBE">
        <w:trPr>
          <w:trHeight w:val="2822"/>
        </w:trPr>
        <w:tc>
          <w:tcPr>
            <w:tcW w:w="11199" w:type="dxa"/>
            <w:gridSpan w:val="2"/>
          </w:tcPr>
          <w:p w14:paraId="1975F2DA" w14:textId="77777777" w:rsidR="00C40F43" w:rsidRDefault="00C40F43" w:rsidP="00C40F43">
            <w:pPr>
              <w:pStyle w:val="BodyText"/>
              <w:spacing w:before="120" w:after="0" w:line="240" w:lineRule="auto"/>
              <w:rPr>
                <w:rFonts w:ascii="Segoe UI" w:hAnsi="Segoe UI" w:cs="Segoe UI"/>
                <w:b/>
                <w:bCs/>
                <w:color w:val="2C837C" w:themeColor="text2"/>
              </w:rPr>
            </w:pPr>
            <w:r>
              <w:rPr>
                <w:rFonts w:ascii="Segoe UI" w:hAnsi="Segoe UI" w:cs="Segoe UI"/>
                <w:b/>
                <w:bCs/>
                <w:color w:val="2C837C" w:themeColor="text2"/>
              </w:rPr>
              <w:t>Supporting details/summary:</w:t>
            </w:r>
          </w:p>
          <w:p w14:paraId="45A6451F" w14:textId="344CA691" w:rsidR="00C40F43" w:rsidRPr="00C40F43" w:rsidRDefault="00C40F43" w:rsidP="00E266E1">
            <w:pPr>
              <w:pStyle w:val="BodyText"/>
              <w:spacing w:after="0" w:line="240" w:lineRule="auto"/>
              <w:rPr>
                <w:rFonts w:ascii="Segoe UI" w:hAnsi="Segoe UI" w:cs="Segoe UI"/>
                <w:b/>
                <w:bCs/>
                <w:color w:val="2C837C" w:themeColor="text2"/>
              </w:rPr>
            </w:pPr>
          </w:p>
        </w:tc>
      </w:tr>
    </w:tbl>
    <w:p w14:paraId="24B40A35" w14:textId="723A604A" w:rsidR="00820417" w:rsidRDefault="00820417" w:rsidP="00B34874">
      <w:pPr>
        <w:pStyle w:val="BodyText"/>
        <w:spacing w:after="40" w:line="240" w:lineRule="auto"/>
        <w:rPr>
          <w:rFonts w:ascii="Segoe UI" w:hAnsi="Segoe UI" w:cs="Segoe UI"/>
          <w:i/>
          <w:iCs/>
          <w:sz w:val="22"/>
          <w:szCs w:val="22"/>
        </w:rPr>
      </w:pPr>
    </w:p>
    <w:p w14:paraId="133DAE30" w14:textId="57FBF827" w:rsidR="00524176" w:rsidRPr="00C40F43" w:rsidRDefault="00524176" w:rsidP="00C40F43">
      <w:pPr>
        <w:spacing w:after="200" w:line="288" w:lineRule="auto"/>
        <w:rPr>
          <w:rFonts w:ascii="Segoe UI" w:hAnsi="Segoe UI" w:cs="Segoe UI"/>
          <w:i/>
          <w:iCs/>
          <w:sz w:val="22"/>
          <w:szCs w:val="22"/>
        </w:rPr>
      </w:pPr>
    </w:p>
    <w:tbl>
      <w:tblPr>
        <w:tblStyle w:val="TableGrid"/>
        <w:tblpPr w:leftFromText="180" w:rightFromText="180" w:horzAnchor="page" w:tblpX="324" w:tblpY="4142"/>
        <w:tblW w:w="11194" w:type="dxa"/>
        <w:tblLook w:val="04A0" w:firstRow="1" w:lastRow="0" w:firstColumn="1" w:lastColumn="0" w:noHBand="0" w:noVBand="1"/>
      </w:tblPr>
      <w:tblGrid>
        <w:gridCol w:w="558"/>
        <w:gridCol w:w="3593"/>
        <w:gridCol w:w="4136"/>
        <w:gridCol w:w="2907"/>
      </w:tblGrid>
      <w:tr w:rsidR="002825EB" w14:paraId="3E893F50" w14:textId="77777777" w:rsidTr="00E266E1">
        <w:tc>
          <w:tcPr>
            <w:tcW w:w="279" w:type="dxa"/>
          </w:tcPr>
          <w:p w14:paraId="59448957" w14:textId="7D2934BB" w:rsidR="002825EB" w:rsidRPr="002825EB" w:rsidRDefault="00E266E1" w:rsidP="002825EB">
            <w:pPr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No.</w:t>
            </w:r>
          </w:p>
        </w:tc>
        <w:tc>
          <w:tcPr>
            <w:tcW w:w="3694" w:type="dxa"/>
          </w:tcPr>
          <w:p w14:paraId="3555B841" w14:textId="7DC88453" w:rsidR="002825EB" w:rsidRPr="002825EB" w:rsidRDefault="002825EB" w:rsidP="002825EB">
            <w:pPr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Full Name</w:t>
            </w:r>
          </w:p>
        </w:tc>
        <w:tc>
          <w:tcPr>
            <w:tcW w:w="4250" w:type="dxa"/>
          </w:tcPr>
          <w:p w14:paraId="747ECBE3" w14:textId="41ADDEF5" w:rsidR="002825EB" w:rsidRPr="002825EB" w:rsidRDefault="002825EB" w:rsidP="002825EB">
            <w:pPr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Address</w:t>
            </w:r>
          </w:p>
        </w:tc>
        <w:tc>
          <w:tcPr>
            <w:tcW w:w="2971" w:type="dxa"/>
          </w:tcPr>
          <w:p w14:paraId="348A73CD" w14:textId="2E48B2C4" w:rsidR="002825EB" w:rsidRPr="002825EB" w:rsidRDefault="002825EB" w:rsidP="002825EB">
            <w:pPr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Signature</w:t>
            </w:r>
          </w:p>
        </w:tc>
      </w:tr>
      <w:tr w:rsidR="002825EB" w14:paraId="47617BF8" w14:textId="77777777" w:rsidTr="00E266E1">
        <w:tc>
          <w:tcPr>
            <w:tcW w:w="279" w:type="dxa"/>
          </w:tcPr>
          <w:p w14:paraId="324EB09D" w14:textId="2B271047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1</w:t>
            </w:r>
          </w:p>
        </w:tc>
        <w:tc>
          <w:tcPr>
            <w:tcW w:w="3694" w:type="dxa"/>
          </w:tcPr>
          <w:p w14:paraId="0FDA34A1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5D547801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4121C3CE" w14:textId="54871599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5CAC0AE4" w14:textId="77777777" w:rsidTr="00E266E1">
        <w:tc>
          <w:tcPr>
            <w:tcW w:w="279" w:type="dxa"/>
          </w:tcPr>
          <w:p w14:paraId="01DDB389" w14:textId="14A83369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2</w:t>
            </w:r>
          </w:p>
        </w:tc>
        <w:tc>
          <w:tcPr>
            <w:tcW w:w="3694" w:type="dxa"/>
          </w:tcPr>
          <w:p w14:paraId="313D4B76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0E6FFFA0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1784CCA8" w14:textId="696CCFE2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753749AD" w14:textId="77777777" w:rsidTr="00E266E1">
        <w:tc>
          <w:tcPr>
            <w:tcW w:w="279" w:type="dxa"/>
          </w:tcPr>
          <w:p w14:paraId="4F2AC011" w14:textId="13C8FECA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3</w:t>
            </w:r>
          </w:p>
        </w:tc>
        <w:tc>
          <w:tcPr>
            <w:tcW w:w="3694" w:type="dxa"/>
          </w:tcPr>
          <w:p w14:paraId="361733F4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0545262B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3330E112" w14:textId="0CD29259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7CAD6F25" w14:textId="77777777" w:rsidTr="00E266E1">
        <w:tc>
          <w:tcPr>
            <w:tcW w:w="279" w:type="dxa"/>
          </w:tcPr>
          <w:p w14:paraId="65125F64" w14:textId="20E35557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4</w:t>
            </w:r>
          </w:p>
        </w:tc>
        <w:tc>
          <w:tcPr>
            <w:tcW w:w="3694" w:type="dxa"/>
          </w:tcPr>
          <w:p w14:paraId="0CE26EC0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59FFE119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65BF730C" w14:textId="17A61853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650FDA14" w14:textId="77777777" w:rsidTr="00E266E1">
        <w:tc>
          <w:tcPr>
            <w:tcW w:w="279" w:type="dxa"/>
          </w:tcPr>
          <w:p w14:paraId="248DCBD7" w14:textId="4C4DA8CC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5</w:t>
            </w:r>
          </w:p>
        </w:tc>
        <w:tc>
          <w:tcPr>
            <w:tcW w:w="3694" w:type="dxa"/>
          </w:tcPr>
          <w:p w14:paraId="6ED1B212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4C11CE13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7DA95ADD" w14:textId="7E382C8B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1B4B5B2A" w14:textId="77777777" w:rsidTr="00E266E1">
        <w:tc>
          <w:tcPr>
            <w:tcW w:w="279" w:type="dxa"/>
          </w:tcPr>
          <w:p w14:paraId="6837BA53" w14:textId="5A516ACE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6</w:t>
            </w:r>
          </w:p>
        </w:tc>
        <w:tc>
          <w:tcPr>
            <w:tcW w:w="3694" w:type="dxa"/>
          </w:tcPr>
          <w:p w14:paraId="3CF3FB9D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35BA43EC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77087A5E" w14:textId="31AC3000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5CD8F56F" w14:textId="77777777" w:rsidTr="00E266E1">
        <w:tc>
          <w:tcPr>
            <w:tcW w:w="279" w:type="dxa"/>
          </w:tcPr>
          <w:p w14:paraId="34F52D34" w14:textId="007B52BB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7</w:t>
            </w:r>
          </w:p>
        </w:tc>
        <w:tc>
          <w:tcPr>
            <w:tcW w:w="3694" w:type="dxa"/>
          </w:tcPr>
          <w:p w14:paraId="3CD400A7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33DDA213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2C29DB90" w14:textId="5828E4C8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70FF0587" w14:textId="77777777" w:rsidTr="00E266E1">
        <w:tc>
          <w:tcPr>
            <w:tcW w:w="279" w:type="dxa"/>
          </w:tcPr>
          <w:p w14:paraId="0A4C802A" w14:textId="16218702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8</w:t>
            </w:r>
          </w:p>
        </w:tc>
        <w:tc>
          <w:tcPr>
            <w:tcW w:w="3694" w:type="dxa"/>
          </w:tcPr>
          <w:p w14:paraId="33DD80C2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1694B2B0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53A1607A" w14:textId="6FAB381D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448FEDAB" w14:textId="77777777" w:rsidTr="00E266E1">
        <w:tc>
          <w:tcPr>
            <w:tcW w:w="279" w:type="dxa"/>
          </w:tcPr>
          <w:p w14:paraId="02840AC0" w14:textId="1F451E9D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9</w:t>
            </w:r>
          </w:p>
        </w:tc>
        <w:tc>
          <w:tcPr>
            <w:tcW w:w="3694" w:type="dxa"/>
          </w:tcPr>
          <w:p w14:paraId="1E9D2139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4096D3CC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0D104767" w14:textId="3CF5E674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15CA238D" w14:textId="77777777" w:rsidTr="00E266E1">
        <w:tc>
          <w:tcPr>
            <w:tcW w:w="279" w:type="dxa"/>
          </w:tcPr>
          <w:p w14:paraId="609D9C40" w14:textId="4F121A88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10</w:t>
            </w:r>
          </w:p>
        </w:tc>
        <w:tc>
          <w:tcPr>
            <w:tcW w:w="3694" w:type="dxa"/>
          </w:tcPr>
          <w:p w14:paraId="19802901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2FE166F5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64B1D876" w14:textId="54D95010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23CEE821" w14:textId="77777777" w:rsidTr="00E266E1">
        <w:tc>
          <w:tcPr>
            <w:tcW w:w="279" w:type="dxa"/>
          </w:tcPr>
          <w:p w14:paraId="06C2954B" w14:textId="3EAEEBE9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11</w:t>
            </w:r>
          </w:p>
        </w:tc>
        <w:tc>
          <w:tcPr>
            <w:tcW w:w="3694" w:type="dxa"/>
          </w:tcPr>
          <w:p w14:paraId="71E61325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5C182ADE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2279556C" w14:textId="4828B0EC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  <w:tr w:rsidR="002825EB" w14:paraId="190DADF7" w14:textId="77777777" w:rsidTr="00E266E1">
        <w:tc>
          <w:tcPr>
            <w:tcW w:w="279" w:type="dxa"/>
          </w:tcPr>
          <w:p w14:paraId="03F92D9F" w14:textId="4258BE5E" w:rsidR="002825EB" w:rsidRPr="002825EB" w:rsidRDefault="002825EB" w:rsidP="002825EB">
            <w:pPr>
              <w:spacing w:before="120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2825EB">
              <w:rPr>
                <w:rFonts w:ascii="Segoe UI" w:hAnsi="Segoe UI" w:cs="Segoe UI"/>
                <w:sz w:val="22"/>
                <w:szCs w:val="22"/>
              </w:rPr>
              <w:t>12</w:t>
            </w:r>
          </w:p>
        </w:tc>
        <w:tc>
          <w:tcPr>
            <w:tcW w:w="3694" w:type="dxa"/>
          </w:tcPr>
          <w:p w14:paraId="0957D108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4250" w:type="dxa"/>
          </w:tcPr>
          <w:p w14:paraId="2F7DC6F2" w14:textId="77777777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  <w:tc>
          <w:tcPr>
            <w:tcW w:w="2971" w:type="dxa"/>
          </w:tcPr>
          <w:p w14:paraId="08FAD017" w14:textId="14D7A265" w:rsidR="002825EB" w:rsidRDefault="002825EB" w:rsidP="002825EB">
            <w:pPr>
              <w:spacing w:before="120"/>
              <w:rPr>
                <w:rFonts w:ascii="Segoe UI" w:hAnsi="Segoe UI" w:cs="Segoe UI"/>
                <w:i/>
                <w:iCs/>
                <w:sz w:val="22"/>
                <w:szCs w:val="22"/>
              </w:rPr>
            </w:pPr>
          </w:p>
        </w:tc>
      </w:tr>
    </w:tbl>
    <w:p w14:paraId="448CE999" w14:textId="06C01DA3" w:rsidR="00820417" w:rsidRDefault="00820417" w:rsidP="00346E66">
      <w:pPr>
        <w:rPr>
          <w:rFonts w:ascii="Segoe UI" w:hAnsi="Segoe UI" w:cs="Segoe UI"/>
          <w:i/>
          <w:iCs/>
          <w:sz w:val="22"/>
          <w:szCs w:val="22"/>
        </w:rPr>
      </w:pPr>
    </w:p>
    <w:sectPr w:rsidR="00820417" w:rsidSect="002825EB">
      <w:type w:val="continuous"/>
      <w:pgSz w:w="11906" w:h="16838"/>
      <w:pgMar w:top="1440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1B23C" w14:textId="77777777" w:rsidR="00111F67" w:rsidRDefault="00111F67" w:rsidP="003F7EE2">
      <w:pPr>
        <w:spacing w:after="0"/>
      </w:pPr>
      <w:r>
        <w:separator/>
      </w:r>
    </w:p>
  </w:endnote>
  <w:endnote w:type="continuationSeparator" w:id="0">
    <w:p w14:paraId="5251A6CE" w14:textId="77777777" w:rsidR="00111F67" w:rsidRDefault="00111F67" w:rsidP="003F7E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Times New Roman (Headings CS)">
    <w:altName w:val="Times New Roman"/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74237" w14:textId="59C82D4E" w:rsidR="00FC6F8A" w:rsidRDefault="00847D26">
    <w:pPr>
      <w:pStyle w:val="Footer"/>
      <w:rPr>
        <w:noProof/>
        <w:lang w:eastAsia="en-AU"/>
      </w:rPr>
    </w:pPr>
    <w:r w:rsidRPr="00D76D05">
      <w:rPr>
        <w:noProof/>
        <w:lang w:eastAsia="en-AU"/>
      </w:rPr>
      <w:drawing>
        <wp:anchor distT="0" distB="0" distL="114300" distR="114300" simplePos="0" relativeHeight="251658246" behindDoc="0" locked="0" layoutInCell="1" allowOverlap="1" wp14:anchorId="3AD18A7E" wp14:editId="08565F69">
          <wp:simplePos x="0" y="0"/>
          <wp:positionH relativeFrom="page">
            <wp:posOffset>0</wp:posOffset>
          </wp:positionH>
          <wp:positionV relativeFrom="page">
            <wp:posOffset>10004425</wp:posOffset>
          </wp:positionV>
          <wp:extent cx="2517775" cy="765810"/>
          <wp:effectExtent l="0" t="0" r="0" b="0"/>
          <wp:wrapTopAndBottom/>
          <wp:docPr id="1834813922" name="Picture 183481392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125158" name="Picture 2006125158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77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43F32D" w14:textId="492C2F1B" w:rsidR="00895C65" w:rsidRDefault="00D5710D">
    <w:pPr>
      <w:pStyle w:val="Footer"/>
      <w:rPr>
        <w:noProof/>
        <w:lang w:eastAsia="en-AU"/>
      </w:rPr>
    </w:pPr>
    <w:r w:rsidRPr="00633366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4772FF0" wp14:editId="0B76D771">
              <wp:simplePos x="0" y="0"/>
              <wp:positionH relativeFrom="rightMargin">
                <wp:posOffset>472440</wp:posOffset>
              </wp:positionH>
              <wp:positionV relativeFrom="paragraph">
                <wp:posOffset>251460</wp:posOffset>
              </wp:positionV>
              <wp:extent cx="393700" cy="24765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2F38CA" w14:textId="77777777" w:rsidR="00633366" w:rsidRPr="00633366" w:rsidRDefault="00633366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63336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3336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633366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3B2C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2</w:t>
                          </w:r>
                          <w:r w:rsidRPr="00633366"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772FF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.2pt;margin-top:19.8pt;width:31pt;height:1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" filled="f" stroked="f">
              <v:textbox>
                <w:txbxContent>
                  <w:p w14:paraId="3D2F38CA" w14:textId="77777777" w:rsidR="00633366" w:rsidRPr="00633366" w:rsidRDefault="00633366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633366">
                      <w:rPr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633366">
                      <w:rPr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633366">
                      <w:rPr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073B2C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t>2</w:t>
                    </w:r>
                    <w:r w:rsidRPr="00633366">
                      <w:rPr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ED4CBDA" w14:textId="58BA6A42" w:rsidR="00895C65" w:rsidRDefault="00895C65">
    <w:pPr>
      <w:pStyle w:val="Footer"/>
      <w:rPr>
        <w:noProof/>
        <w:lang w:eastAsia="en-AU"/>
      </w:rPr>
    </w:pPr>
  </w:p>
  <w:p w14:paraId="327C92FC" w14:textId="3F73308C" w:rsidR="00716095" w:rsidRPr="007F40C3" w:rsidRDefault="00716095" w:rsidP="00716095">
    <w:pPr>
      <w:pStyle w:val="Footer"/>
      <w:ind w:right="-235"/>
      <w:rPr>
        <w:i/>
        <w:snapToGrid w:val="0"/>
        <w:sz w:val="16"/>
        <w:szCs w:val="16"/>
      </w:rPr>
    </w:pPr>
    <w:r w:rsidRPr="007F40C3">
      <w:rPr>
        <w:color w:val="FF0000"/>
        <w:sz w:val="16"/>
        <w:szCs w:val="16"/>
      </w:rPr>
      <w:t>(to add more rows, click in the empty space to the right of a numbered row and hit &lt;ENTER&gt;)</w:t>
    </w:r>
  </w:p>
  <w:p w14:paraId="701F9B2C" w14:textId="6F7EEBE7" w:rsidR="00716095" w:rsidRPr="00C22DD9" w:rsidRDefault="00716095" w:rsidP="00716095">
    <w:pPr>
      <w:pStyle w:val="Footer"/>
      <w:ind w:right="-235"/>
      <w:rPr>
        <w:i/>
        <w:sz w:val="18"/>
        <w:szCs w:val="18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BC3A38E" wp14:editId="7335C968">
              <wp:simplePos x="0" y="0"/>
              <wp:positionH relativeFrom="column">
                <wp:posOffset>6149975</wp:posOffset>
              </wp:positionH>
              <wp:positionV relativeFrom="paragraph">
                <wp:posOffset>480695</wp:posOffset>
              </wp:positionV>
              <wp:extent cx="368300" cy="2921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1B74C7" w14:textId="77777777" w:rsidR="00642BD0" w:rsidRPr="00847D26" w:rsidRDefault="00642BD0">
                          <w:pPr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73B2C"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C3A38E" id="Text Box 6" o:spid="_x0000_s1029" type="#_x0000_t202" style="position:absolute;margin-left:484.25pt;margin-top:37.85pt;width:29pt;height:2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G0LwIAAFo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" fillcolor="white [3201]" stroked="f" strokeweight=".5pt">
              <v:textbox>
                <w:txbxContent>
                  <w:p w14:paraId="5D1B74C7" w14:textId="77777777" w:rsidR="00642BD0" w:rsidRPr="00847D26" w:rsidRDefault="00642BD0">
                    <w:pPr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</w:pP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073B2C" w:rsidRPr="00847D26">
                      <w:rPr>
                        <w:rFonts w:ascii="Segoe UI Semibold" w:hAnsi="Segoe UI Semibold" w:cs="Segoe UI Semibold"/>
                        <w:b/>
                        <w:bCs/>
                        <w:noProof/>
                        <w:sz w:val="22"/>
                        <w:szCs w:val="22"/>
                      </w:rPr>
                      <w:t>2</w:t>
                    </w: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C22DD9">
      <w:rPr>
        <w:i/>
        <w:snapToGrid w:val="0"/>
        <w:sz w:val="16"/>
        <w:szCs w:val="16"/>
      </w:rPr>
      <w:t xml:space="preserve">The information collected in this form will be maintained in accordance with the </w:t>
    </w:r>
    <w:r w:rsidRPr="00C22DD9">
      <w:rPr>
        <w:i/>
        <w:iCs/>
        <w:snapToGrid w:val="0"/>
        <w:sz w:val="16"/>
        <w:szCs w:val="16"/>
      </w:rPr>
      <w:t>Public Records Act 1973</w:t>
    </w:r>
    <w:r w:rsidRPr="00C22DD9">
      <w:rPr>
        <w:i/>
        <w:snapToGrid w:val="0"/>
        <w:sz w:val="16"/>
        <w:szCs w:val="16"/>
      </w:rPr>
      <w:t xml:space="preserve"> and </w:t>
    </w:r>
    <w:r w:rsidRPr="00C22DD9">
      <w:rPr>
        <w:i/>
        <w:iCs/>
        <w:snapToGrid w:val="0"/>
        <w:sz w:val="16"/>
        <w:szCs w:val="16"/>
      </w:rPr>
      <w:t>Privacy and Data Protection Act 2014</w:t>
    </w:r>
    <w:r>
      <w:rPr>
        <w:i/>
        <w:iCs/>
        <w:snapToGrid w:val="0"/>
        <w:sz w:val="16"/>
        <w:szCs w:val="16"/>
      </w:rPr>
      <w:t xml:space="preserve"> (Vic)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66696" w14:textId="6BB2C658" w:rsidR="00D76D05" w:rsidRDefault="00F37673">
    <w:pPr>
      <w:pStyle w:val="Footer"/>
    </w:pPr>
    <w:r w:rsidRPr="00D76D05">
      <w:rPr>
        <w:noProof/>
        <w:lang w:eastAsia="en-AU"/>
      </w:rPr>
      <w:drawing>
        <wp:anchor distT="0" distB="0" distL="114300" distR="114300" simplePos="0" relativeHeight="251658243" behindDoc="0" locked="0" layoutInCell="1" allowOverlap="1" wp14:anchorId="1956599D" wp14:editId="2194ACF6">
          <wp:simplePos x="0" y="0"/>
          <wp:positionH relativeFrom="page">
            <wp:posOffset>3175</wp:posOffset>
          </wp:positionH>
          <wp:positionV relativeFrom="page">
            <wp:posOffset>9872836</wp:posOffset>
          </wp:positionV>
          <wp:extent cx="2517775" cy="765810"/>
          <wp:effectExtent l="0" t="0" r="0" b="0"/>
          <wp:wrapTopAndBottom/>
          <wp:docPr id="1983344770" name="Picture 1983344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775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6D05" w:rsidRPr="00D76D0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557AFE3" wp14:editId="700380D0">
              <wp:simplePos x="0" y="0"/>
              <wp:positionH relativeFrom="column">
                <wp:posOffset>6115050</wp:posOffset>
              </wp:positionH>
              <wp:positionV relativeFrom="paragraph">
                <wp:posOffset>-349250</wp:posOffset>
              </wp:positionV>
              <wp:extent cx="368300" cy="2921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0" cy="292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2C887DF" w14:textId="77777777" w:rsidR="00D76D05" w:rsidRPr="00847D26" w:rsidRDefault="00D76D05" w:rsidP="00D76D05">
                          <w:pPr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4445F"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847D26">
                            <w:rPr>
                              <w:rFonts w:ascii="Segoe UI Semibold" w:hAnsi="Segoe UI Semibold" w:cs="Segoe UI Semibold"/>
                              <w:b/>
                              <w:bCs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7AFE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481.5pt;margin-top:-27.5pt;width:29pt;height:2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7MmLwIAAFo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" fillcolor="white [3201]" stroked="f" strokeweight=".5pt">
              <v:textbox>
                <w:txbxContent>
                  <w:p w14:paraId="52C887DF" w14:textId="77777777" w:rsidR="00D76D05" w:rsidRPr="00847D26" w:rsidRDefault="00D76D05" w:rsidP="00D76D05">
                    <w:pPr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</w:pP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  <w:fldChar w:fldCharType="begin"/>
                    </w: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sz w:val="22"/>
                        <w:szCs w:val="22"/>
                      </w:rPr>
                      <w:fldChar w:fldCharType="separate"/>
                    </w:r>
                    <w:r w:rsidR="0054445F" w:rsidRPr="00847D26">
                      <w:rPr>
                        <w:rFonts w:ascii="Segoe UI Semibold" w:hAnsi="Segoe UI Semibold" w:cs="Segoe UI Semibold"/>
                        <w:b/>
                        <w:bCs/>
                        <w:noProof/>
                        <w:sz w:val="22"/>
                        <w:szCs w:val="22"/>
                      </w:rPr>
                      <w:t>1</w:t>
                    </w:r>
                    <w:r w:rsidRPr="00847D26">
                      <w:rPr>
                        <w:rFonts w:ascii="Segoe UI Semibold" w:hAnsi="Segoe UI Semibold" w:cs="Segoe UI Semibold"/>
                        <w:b/>
                        <w:bCs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F90F" w14:textId="77777777" w:rsidR="00111F67" w:rsidRDefault="00111F67" w:rsidP="003F7EE2">
      <w:pPr>
        <w:spacing w:after="0"/>
      </w:pPr>
      <w:r>
        <w:separator/>
      </w:r>
    </w:p>
  </w:footnote>
  <w:footnote w:type="continuationSeparator" w:id="0">
    <w:p w14:paraId="7A5F406B" w14:textId="77777777" w:rsidR="00111F67" w:rsidRDefault="00111F67" w:rsidP="003F7E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53ACA" w14:textId="5657BCB4" w:rsidR="00820417" w:rsidRDefault="002825EB" w:rsidP="00820417">
    <w:pPr>
      <w:pStyle w:val="Header"/>
      <w:ind w:left="-567"/>
    </w:pPr>
    <w:r>
      <w:rPr>
        <w:noProof/>
      </w:rPr>
      <w:drawing>
        <wp:anchor distT="0" distB="0" distL="114300" distR="114300" simplePos="0" relativeHeight="251658251" behindDoc="1" locked="0" layoutInCell="1" allowOverlap="1" wp14:anchorId="7DA23716" wp14:editId="1F32B3CC">
          <wp:simplePos x="0" y="0"/>
          <wp:positionH relativeFrom="column">
            <wp:posOffset>-955496</wp:posOffset>
          </wp:positionH>
          <wp:positionV relativeFrom="paragraph">
            <wp:posOffset>0</wp:posOffset>
          </wp:positionV>
          <wp:extent cx="8473076" cy="1362075"/>
          <wp:effectExtent l="0" t="0" r="4445" b="0"/>
          <wp:wrapNone/>
          <wp:docPr id="12386513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4013" cy="1362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0A1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610891DE" wp14:editId="27CB7F3A">
              <wp:simplePos x="0" y="0"/>
              <wp:positionH relativeFrom="margin">
                <wp:align>center</wp:align>
              </wp:positionH>
              <wp:positionV relativeFrom="paragraph">
                <wp:posOffset>179089</wp:posOffset>
              </wp:positionV>
              <wp:extent cx="7877175" cy="1362075"/>
              <wp:effectExtent l="0" t="0" r="0" b="0"/>
              <wp:wrapNone/>
              <wp:docPr id="90042620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77175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862D68" w14:textId="77777777" w:rsidR="005460A1" w:rsidRDefault="005460A1" w:rsidP="005460A1">
                          <w:pPr>
                            <w:snapToGrid w:val="0"/>
                            <w:spacing w:after="0" w:line="240" w:lineRule="auto"/>
                            <w:contextualSpacing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Whitehorse City Council </w:t>
                          </w:r>
                        </w:p>
                        <w:p w14:paraId="7988BA45" w14:textId="77777777" w:rsidR="005460A1" w:rsidRPr="00E90E68" w:rsidRDefault="005460A1" w:rsidP="005460A1">
                          <w:pPr>
                            <w:snapToGrid w:val="0"/>
                            <w:spacing w:after="0" w:line="240" w:lineRule="auto"/>
                            <w:contextualSpacing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E90E68"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Petition</w:t>
                          </w:r>
                          <w:r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Template</w:t>
                          </w:r>
                        </w:p>
                        <w:p w14:paraId="0D5ED634" w14:textId="77777777" w:rsidR="005460A1" w:rsidRDefault="005460A1" w:rsidP="005460A1">
                          <w:pPr>
                            <w:spacing w:line="240" w:lineRule="auto"/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  <w:t xml:space="preserve">Use this template for petitions you want to submit to Council.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891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14.1pt;width:620.25pt;height:107.25pt;z-index:25165825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" filled="f" stroked="f">
              <v:textbox style="mso-fit-shape-to-text:t">
                <w:txbxContent>
                  <w:p w14:paraId="1F862D68" w14:textId="77777777" w:rsidR="005460A1" w:rsidRDefault="005460A1" w:rsidP="005460A1">
                    <w:pPr>
                      <w:snapToGrid w:val="0"/>
                      <w:spacing w:after="0" w:line="240" w:lineRule="auto"/>
                      <w:contextualSpacing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Whitehorse City Council </w:t>
                    </w:r>
                  </w:p>
                  <w:p w14:paraId="7988BA45" w14:textId="77777777" w:rsidR="005460A1" w:rsidRPr="00E90E68" w:rsidRDefault="005460A1" w:rsidP="005460A1">
                    <w:pPr>
                      <w:snapToGrid w:val="0"/>
                      <w:spacing w:after="0" w:line="240" w:lineRule="auto"/>
                      <w:contextualSpacing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E90E68"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Petition</w:t>
                    </w:r>
                    <w:r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Template</w:t>
                    </w:r>
                  </w:p>
                  <w:p w14:paraId="0D5ED634" w14:textId="77777777" w:rsidR="005460A1" w:rsidRDefault="005460A1" w:rsidP="005460A1">
                    <w:pPr>
                      <w:spacing w:line="240" w:lineRule="auto"/>
                      <w:rPr>
                        <w:rFonts w:ascii="Segoe UI" w:hAnsi="Segoe UI" w:cs="Segoe UI"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color w:val="FFFFFF" w:themeColor="background1"/>
                      </w:rPr>
                      <w:t xml:space="preserve">Use this template for petitions you want to submit to Council.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6E66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6F9475B2" wp14:editId="5228C66F">
              <wp:simplePos x="0" y="0"/>
              <wp:positionH relativeFrom="page">
                <wp:align>center</wp:align>
              </wp:positionH>
              <wp:positionV relativeFrom="paragraph">
                <wp:posOffset>1451639</wp:posOffset>
              </wp:positionV>
              <wp:extent cx="7124700" cy="1899285"/>
              <wp:effectExtent l="0" t="0" r="19050" b="24765"/>
              <wp:wrapNone/>
              <wp:docPr id="4317086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24700" cy="18992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68A43FF" w14:textId="77777777" w:rsidR="00346E66" w:rsidRPr="005460A1" w:rsidRDefault="00346E66" w:rsidP="00346E66">
                          <w:pPr>
                            <w:rPr>
                              <w:rFonts w:ascii="Segoe UI" w:hAnsi="Segoe UI" w:cs="Segoe UI"/>
                              <w:b/>
                              <w:snapToGrid w:val="0"/>
                            </w:rPr>
                          </w:pPr>
                          <w:r w:rsidRPr="005460A1">
                            <w:rPr>
                              <w:rFonts w:ascii="Segoe UI" w:hAnsi="Segoe UI" w:cs="Segoe UI"/>
                              <w:b/>
                              <w:snapToGrid w:val="0"/>
                            </w:rPr>
                            <w:t>We, the undersigned, request that Council:</w:t>
                          </w:r>
                        </w:p>
                        <w:p w14:paraId="315F8FB7" w14:textId="6A9F9833" w:rsidR="00346E66" w:rsidRPr="005460A1" w:rsidRDefault="00346E66" w:rsidP="005460A1">
                          <w:pPr>
                            <w:spacing w:line="240" w:lineRule="auto"/>
                            <w:jc w:val="both"/>
                            <w:rPr>
                              <w:rFonts w:ascii="Segoe UI" w:hAnsi="Segoe UI" w:cs="Segoe UI"/>
                              <w:i/>
                              <w:snapToGrid w:val="0"/>
                              <w:color w:val="FF0000"/>
                            </w:rPr>
                          </w:pPr>
                          <w:r w:rsidRPr="005460A1">
                            <w:rPr>
                              <w:rFonts w:ascii="Segoe UI" w:hAnsi="Segoe UI" w:cs="Segoe UI"/>
                              <w:i/>
                              <w:snapToGrid w:val="0"/>
                              <w:color w:val="FF0000"/>
                            </w:rPr>
                            <w:t xml:space="preserve">&lt;&lt; Overtype this red text with the wording of your petition, which must contain a clear and concise outline of the action being requested of Council.  This wording must appear at the top of every page of the </w:t>
                          </w:r>
                          <w:proofErr w:type="spellStart"/>
                          <w:proofErr w:type="gramStart"/>
                          <w:r w:rsidRPr="005460A1">
                            <w:rPr>
                              <w:rFonts w:ascii="Segoe UI" w:hAnsi="Segoe UI" w:cs="Segoe UI"/>
                              <w:i/>
                              <w:snapToGrid w:val="0"/>
                              <w:color w:val="FF0000"/>
                            </w:rPr>
                            <w:t>petition.Once</w:t>
                          </w:r>
                          <w:proofErr w:type="spellEnd"/>
                          <w:proofErr w:type="gramEnd"/>
                          <w:r w:rsidRPr="005460A1">
                            <w:rPr>
                              <w:rFonts w:ascii="Segoe UI" w:hAnsi="Segoe UI" w:cs="Segoe UI"/>
                              <w:i/>
                              <w:snapToGrid w:val="0"/>
                              <w:color w:val="FF0000"/>
                            </w:rPr>
                            <w:t xml:space="preserve"> you have completed the cover page and this section, please print and collect signatures.&gt;&gt;</w:t>
                          </w:r>
                        </w:p>
                        <w:p w14:paraId="557DA486" w14:textId="3CB80F8D" w:rsidR="00346E66" w:rsidRPr="005460A1" w:rsidRDefault="00296E22" w:rsidP="00346E66">
                          <w:pPr>
                            <w:pStyle w:val="Header"/>
                            <w:rPr>
                              <w:rFonts w:ascii="Segoe UI" w:hAnsi="Segoe UI" w:cs="Segoe UI"/>
                              <w:szCs w:val="22"/>
                            </w:rPr>
                          </w:pPr>
                          <w:r w:rsidRPr="005460A1">
                            <w:rPr>
                              <w:rFonts w:ascii="Segoe UI" w:hAnsi="Segoe UI" w:cs="Segoe UI"/>
                              <w:caps/>
                              <w:szCs w:val="22"/>
                            </w:rPr>
                            <w:t>NO</w:t>
                          </w:r>
                          <w:r w:rsidR="00346E66" w:rsidRPr="005460A1">
                            <w:rPr>
                              <w:rFonts w:ascii="Segoe UI" w:hAnsi="Segoe UI" w:cs="Segoe UI"/>
                              <w:caps/>
                              <w:szCs w:val="22"/>
                            </w:rPr>
                            <w:t xml:space="preserve">te to Signatories: </w:t>
                          </w:r>
                          <w:r w:rsidR="00346E66" w:rsidRPr="005460A1">
                            <w:rPr>
                              <w:rFonts w:ascii="Segoe UI" w:hAnsi="Segoe UI" w:cs="Segoe UI"/>
                              <w:szCs w:val="22"/>
                            </w:rPr>
                            <w:t xml:space="preserve">Please include your full name, full street address and signature when signing the petition to ensure the petition conforms to the </w:t>
                          </w:r>
                          <w:hyperlink r:id="rId2" w:history="1">
                            <w:r w:rsidR="00346E66" w:rsidRPr="005460A1">
                              <w:rPr>
                                <w:rStyle w:val="Hyperlink"/>
                                <w:rFonts w:ascii="Segoe UI" w:hAnsi="Segoe UI" w:cs="Segoe UI"/>
                                <w:szCs w:val="22"/>
                              </w:rPr>
                              <w:t>Petition Guidelines</w:t>
                            </w:r>
                          </w:hyperlink>
                          <w:r w:rsidR="00346E66" w:rsidRPr="005460A1">
                            <w:rPr>
                              <w:rFonts w:ascii="Segoe UI" w:hAnsi="Segoe UI" w:cs="Segoe UI"/>
                              <w:szCs w:val="22"/>
                            </w:rPr>
                            <w:t xml:space="preserve"> and may be accepted by Council.</w:t>
                          </w:r>
                        </w:p>
                        <w:p w14:paraId="0FDA357D" w14:textId="77777777" w:rsidR="00346E66" w:rsidRDefault="00346E6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475B2" id="Text Box 2" o:spid="_x0000_s1027" type="#_x0000_t202" style="position:absolute;left:0;text-align:left;margin-left:0;margin-top:114.3pt;width:561pt;height:149.55pt;z-index:25165824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" fillcolor="white [3201]" strokeweight=".5pt">
              <v:textbox>
                <w:txbxContent>
                  <w:p w14:paraId="768A43FF" w14:textId="77777777" w:rsidR="00346E66" w:rsidRPr="005460A1" w:rsidRDefault="00346E66" w:rsidP="00346E66">
                    <w:pPr>
                      <w:rPr>
                        <w:rFonts w:ascii="Segoe UI" w:hAnsi="Segoe UI" w:cs="Segoe UI"/>
                        <w:b/>
                        <w:snapToGrid w:val="0"/>
                      </w:rPr>
                    </w:pPr>
                    <w:r w:rsidRPr="005460A1">
                      <w:rPr>
                        <w:rFonts w:ascii="Segoe UI" w:hAnsi="Segoe UI" w:cs="Segoe UI"/>
                        <w:b/>
                        <w:snapToGrid w:val="0"/>
                      </w:rPr>
                      <w:t>We, the undersigned, request that Council:</w:t>
                    </w:r>
                  </w:p>
                  <w:p w14:paraId="315F8FB7" w14:textId="6A9F9833" w:rsidR="00346E66" w:rsidRPr="005460A1" w:rsidRDefault="00346E66" w:rsidP="005460A1">
                    <w:pPr>
                      <w:spacing w:line="240" w:lineRule="auto"/>
                      <w:jc w:val="both"/>
                      <w:rPr>
                        <w:rFonts w:ascii="Segoe UI" w:hAnsi="Segoe UI" w:cs="Segoe UI"/>
                        <w:i/>
                        <w:snapToGrid w:val="0"/>
                        <w:color w:val="FF0000"/>
                      </w:rPr>
                    </w:pPr>
                    <w:r w:rsidRPr="005460A1">
                      <w:rPr>
                        <w:rFonts w:ascii="Segoe UI" w:hAnsi="Segoe UI" w:cs="Segoe UI"/>
                        <w:i/>
                        <w:snapToGrid w:val="0"/>
                        <w:color w:val="FF0000"/>
                      </w:rPr>
                      <w:t xml:space="preserve">&lt;&lt; Overtype this red text with the wording of your petition, which must contain a clear and concise outline of the action being requested of Council.  This wording must appear at the top of every page of the </w:t>
                    </w:r>
                    <w:proofErr w:type="spellStart"/>
                    <w:proofErr w:type="gramStart"/>
                    <w:r w:rsidRPr="005460A1">
                      <w:rPr>
                        <w:rFonts w:ascii="Segoe UI" w:hAnsi="Segoe UI" w:cs="Segoe UI"/>
                        <w:i/>
                        <w:snapToGrid w:val="0"/>
                        <w:color w:val="FF0000"/>
                      </w:rPr>
                      <w:t>petition.Once</w:t>
                    </w:r>
                    <w:proofErr w:type="spellEnd"/>
                    <w:proofErr w:type="gramEnd"/>
                    <w:r w:rsidRPr="005460A1">
                      <w:rPr>
                        <w:rFonts w:ascii="Segoe UI" w:hAnsi="Segoe UI" w:cs="Segoe UI"/>
                        <w:i/>
                        <w:snapToGrid w:val="0"/>
                        <w:color w:val="FF0000"/>
                      </w:rPr>
                      <w:t xml:space="preserve"> you have completed the cover page and this section, please print and collect signatures.&gt;&gt;</w:t>
                    </w:r>
                  </w:p>
                  <w:p w14:paraId="557DA486" w14:textId="3CB80F8D" w:rsidR="00346E66" w:rsidRPr="005460A1" w:rsidRDefault="00296E22" w:rsidP="00346E66">
                    <w:pPr>
                      <w:pStyle w:val="Header"/>
                      <w:rPr>
                        <w:rFonts w:ascii="Segoe UI" w:hAnsi="Segoe UI" w:cs="Segoe UI"/>
                        <w:szCs w:val="22"/>
                      </w:rPr>
                    </w:pPr>
                    <w:r w:rsidRPr="005460A1">
                      <w:rPr>
                        <w:rFonts w:ascii="Segoe UI" w:hAnsi="Segoe UI" w:cs="Segoe UI"/>
                        <w:caps/>
                        <w:szCs w:val="22"/>
                      </w:rPr>
                      <w:t>NO</w:t>
                    </w:r>
                    <w:r w:rsidR="00346E66" w:rsidRPr="005460A1">
                      <w:rPr>
                        <w:rFonts w:ascii="Segoe UI" w:hAnsi="Segoe UI" w:cs="Segoe UI"/>
                        <w:caps/>
                        <w:szCs w:val="22"/>
                      </w:rPr>
                      <w:t xml:space="preserve">te to Signatories: </w:t>
                    </w:r>
                    <w:r w:rsidR="00346E66" w:rsidRPr="005460A1">
                      <w:rPr>
                        <w:rFonts w:ascii="Segoe UI" w:hAnsi="Segoe UI" w:cs="Segoe UI"/>
                        <w:szCs w:val="22"/>
                      </w:rPr>
                      <w:t xml:space="preserve">Please include your full name, full street address and signature when signing the petition to ensure the petition conforms to the </w:t>
                    </w:r>
                    <w:hyperlink r:id="rId3" w:history="1">
                      <w:r w:rsidR="00346E66" w:rsidRPr="005460A1">
                        <w:rPr>
                          <w:rStyle w:val="Hyperlink"/>
                          <w:rFonts w:ascii="Segoe UI" w:hAnsi="Segoe UI" w:cs="Segoe UI"/>
                          <w:szCs w:val="22"/>
                        </w:rPr>
                        <w:t>Petition Guidelines</w:t>
                      </w:r>
                    </w:hyperlink>
                    <w:r w:rsidR="00346E66" w:rsidRPr="005460A1">
                      <w:rPr>
                        <w:rFonts w:ascii="Segoe UI" w:hAnsi="Segoe UI" w:cs="Segoe UI"/>
                        <w:szCs w:val="22"/>
                      </w:rPr>
                      <w:t xml:space="preserve"> and may be accepted by Council.</w:t>
                    </w:r>
                  </w:p>
                  <w:p w14:paraId="0FDA357D" w14:textId="77777777" w:rsidR="00346E66" w:rsidRDefault="00346E66"/>
                </w:txbxContent>
              </v:textbox>
              <w10:wrap anchorx="page"/>
            </v:shape>
          </w:pict>
        </mc:Fallback>
      </mc:AlternateContent>
    </w:r>
    <w:r w:rsidR="00820417">
      <w:rPr>
        <w:noProof/>
        <w:color w:val="FFFFFF" w:themeColor="background1"/>
      </w:rPr>
      <w:drawing>
        <wp:anchor distT="0" distB="0" distL="114300" distR="114300" simplePos="0" relativeHeight="251658248" behindDoc="0" locked="0" layoutInCell="1" allowOverlap="1" wp14:anchorId="215D9A96" wp14:editId="4142AD0A">
          <wp:simplePos x="0" y="0"/>
          <wp:positionH relativeFrom="page">
            <wp:posOffset>-57150</wp:posOffset>
          </wp:positionH>
          <wp:positionV relativeFrom="paragraph">
            <wp:posOffset>-209550</wp:posOffset>
          </wp:positionV>
          <wp:extent cx="1451893" cy="1782910"/>
          <wp:effectExtent l="0" t="0" r="0" b="0"/>
          <wp:wrapNone/>
          <wp:docPr id="36380483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88637" name="Picture 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93" cy="178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433A" w14:textId="5EFBD623" w:rsidR="003D2B6C" w:rsidRDefault="00B81F2B" w:rsidP="00073B2C">
    <w:pPr>
      <w:pStyle w:val="Header"/>
      <w:tabs>
        <w:tab w:val="clear" w:pos="4513"/>
        <w:tab w:val="clear" w:pos="9026"/>
        <w:tab w:val="left" w:pos="2220"/>
      </w:tabs>
    </w:pPr>
    <w:r w:rsidRPr="00D16C4E">
      <w:rPr>
        <w:rFonts w:asciiTheme="majorHAnsi" w:hAnsiTheme="majorHAnsi"/>
        <w:caps/>
        <w:noProof/>
        <w:lang w:eastAsia="en-AU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D5585AD" wp14:editId="482569E9">
              <wp:simplePos x="0" y="0"/>
              <wp:positionH relativeFrom="margin">
                <wp:posOffset>877579</wp:posOffset>
              </wp:positionH>
              <wp:positionV relativeFrom="topMargin">
                <wp:align>bottom</wp:align>
              </wp:positionV>
              <wp:extent cx="5447030" cy="1666875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7030" cy="1666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344459" w14:textId="77777777" w:rsidR="00F514BC" w:rsidRDefault="00F514BC" w:rsidP="00B81F2B">
                          <w:pPr>
                            <w:snapToGrid w:val="0"/>
                            <w:spacing w:after="0" w:line="240" w:lineRule="auto"/>
                            <w:contextualSpacing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Whitehorse City Council </w:t>
                          </w:r>
                        </w:p>
                        <w:p w14:paraId="2900D249" w14:textId="30757899" w:rsidR="009246D1" w:rsidRPr="00E90E68" w:rsidRDefault="00AB6B9A" w:rsidP="00B81F2B">
                          <w:pPr>
                            <w:snapToGrid w:val="0"/>
                            <w:spacing w:after="0" w:line="240" w:lineRule="auto"/>
                            <w:contextualSpacing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E90E68"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Petition</w:t>
                          </w:r>
                          <w:r w:rsidR="00F514BC"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Template</w:t>
                          </w:r>
                        </w:p>
                        <w:p w14:paraId="1D2A86D8" w14:textId="77777777" w:rsidR="00B81F2B" w:rsidRDefault="00B81F2B" w:rsidP="00B81F2B">
                          <w:pPr>
                            <w:spacing w:line="240" w:lineRule="auto"/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  <w:t xml:space="preserve">Use this template for petitions you want to submit to Council. </w:t>
                          </w:r>
                        </w:p>
                        <w:p w14:paraId="70B23539" w14:textId="3FD0E096" w:rsidR="00B81F2B" w:rsidRPr="00B81F2B" w:rsidRDefault="00B81F2B" w:rsidP="00B81F2B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</w:rPr>
                            <w:t xml:space="preserve">For </w:t>
                          </w:r>
                          <w:r w:rsidRPr="00B81F2B">
                            <w:rPr>
                              <w:rFonts w:ascii="Segoe UI" w:hAnsi="Segoe UI" w:cs="Segoe UI"/>
                              <w:b/>
                              <w:bCs/>
                              <w:color w:val="FFFFFF" w:themeColor="background1"/>
                            </w:rPr>
                            <w:t xml:space="preserve">Further Information </w:t>
                          </w:r>
                        </w:p>
                        <w:p w14:paraId="77C2FCCA" w14:textId="77777777" w:rsidR="008A2857" w:rsidRDefault="00B81F2B" w:rsidP="00B81F2B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A2857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 xml:space="preserve">Please contact the governance team email: governance@whitehorse.vic.gov.au </w:t>
                          </w:r>
                        </w:p>
                        <w:p w14:paraId="1E3C959F" w14:textId="2A7C25CD" w:rsidR="009246D1" w:rsidRPr="008A2857" w:rsidRDefault="00B81F2B" w:rsidP="00B81F2B">
                          <w:pPr>
                            <w:spacing w:after="0" w:line="240" w:lineRule="auto"/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A2857">
                            <w:rPr>
                              <w:rFonts w:ascii="Segoe UI" w:hAnsi="Segoe UI" w:cs="Segoe UI"/>
                              <w:color w:val="FFFFFF" w:themeColor="background1"/>
                              <w:sz w:val="20"/>
                              <w:szCs w:val="20"/>
                            </w:rPr>
                            <w:t>or call 9262 6023</w:t>
                          </w:r>
                        </w:p>
                        <w:p w14:paraId="31A94FED" w14:textId="77777777" w:rsidR="00B81F2B" w:rsidRPr="00281B27" w:rsidRDefault="00B81F2B" w:rsidP="00EE3761">
                          <w:pPr>
                            <w:spacing w:line="240" w:lineRule="auto"/>
                            <w:rPr>
                              <w:rFonts w:ascii="Segoe UI" w:hAnsi="Segoe UI" w:cs="Segoe UI"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585A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69.1pt;margin-top:0;width:428.9pt;height:131.2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" filled="f" stroked="f">
              <v:textbox>
                <w:txbxContent>
                  <w:p w14:paraId="27344459" w14:textId="77777777" w:rsidR="00F514BC" w:rsidRDefault="00F514BC" w:rsidP="00B81F2B">
                    <w:pPr>
                      <w:snapToGrid w:val="0"/>
                      <w:spacing w:after="0" w:line="240" w:lineRule="auto"/>
                      <w:contextualSpacing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Whitehorse City Council </w:t>
                    </w:r>
                  </w:p>
                  <w:p w14:paraId="2900D249" w14:textId="30757899" w:rsidR="009246D1" w:rsidRPr="00E90E68" w:rsidRDefault="00AB6B9A" w:rsidP="00B81F2B">
                    <w:pPr>
                      <w:snapToGrid w:val="0"/>
                      <w:spacing w:after="0" w:line="240" w:lineRule="auto"/>
                      <w:contextualSpacing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 w:rsidRPr="00E90E68"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Petition</w:t>
                    </w:r>
                    <w:r w:rsidR="00F514BC"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Template</w:t>
                    </w:r>
                  </w:p>
                  <w:p w14:paraId="1D2A86D8" w14:textId="77777777" w:rsidR="00B81F2B" w:rsidRDefault="00B81F2B" w:rsidP="00B81F2B">
                    <w:pPr>
                      <w:spacing w:line="240" w:lineRule="auto"/>
                      <w:rPr>
                        <w:rFonts w:ascii="Segoe UI" w:hAnsi="Segoe UI" w:cs="Segoe UI"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color w:val="FFFFFF" w:themeColor="background1"/>
                      </w:rPr>
                      <w:t xml:space="preserve">Use this template for petitions you want to submit to Council. </w:t>
                    </w:r>
                  </w:p>
                  <w:p w14:paraId="70B23539" w14:textId="3FD0E096" w:rsidR="00B81F2B" w:rsidRPr="00B81F2B" w:rsidRDefault="00B81F2B" w:rsidP="00B81F2B">
                    <w:pPr>
                      <w:spacing w:after="0" w:line="240" w:lineRule="auto"/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</w:rPr>
                      <w:t xml:space="preserve">For </w:t>
                    </w:r>
                    <w:r w:rsidRPr="00B81F2B">
                      <w:rPr>
                        <w:rFonts w:ascii="Segoe UI" w:hAnsi="Segoe UI" w:cs="Segoe UI"/>
                        <w:b/>
                        <w:bCs/>
                        <w:color w:val="FFFFFF" w:themeColor="background1"/>
                      </w:rPr>
                      <w:t xml:space="preserve">Further Information </w:t>
                    </w:r>
                  </w:p>
                  <w:p w14:paraId="77C2FCCA" w14:textId="77777777" w:rsidR="008A2857" w:rsidRDefault="00B81F2B" w:rsidP="00B81F2B">
                    <w:pPr>
                      <w:spacing w:after="0" w:line="240" w:lineRule="auto"/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8A2857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 xml:space="preserve">Please contact the governance team email: governance@whitehorse.vic.gov.au </w:t>
                    </w:r>
                  </w:p>
                  <w:p w14:paraId="1E3C959F" w14:textId="2A7C25CD" w:rsidR="009246D1" w:rsidRPr="008A2857" w:rsidRDefault="00B81F2B" w:rsidP="00B81F2B">
                    <w:pPr>
                      <w:spacing w:after="0" w:line="240" w:lineRule="auto"/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</w:pPr>
                    <w:r w:rsidRPr="008A2857">
                      <w:rPr>
                        <w:rFonts w:ascii="Segoe UI" w:hAnsi="Segoe UI" w:cs="Segoe UI"/>
                        <w:color w:val="FFFFFF" w:themeColor="background1"/>
                        <w:sz w:val="20"/>
                        <w:szCs w:val="20"/>
                      </w:rPr>
                      <w:t>or call 9262 6023</w:t>
                    </w:r>
                  </w:p>
                  <w:p w14:paraId="31A94FED" w14:textId="77777777" w:rsidR="00B81F2B" w:rsidRPr="00281B27" w:rsidRDefault="00B81F2B" w:rsidP="00EE3761">
                    <w:pPr>
                      <w:spacing w:line="240" w:lineRule="auto"/>
                      <w:rPr>
                        <w:rFonts w:ascii="Segoe UI" w:hAnsi="Segoe UI" w:cs="Segoe UI"/>
                        <w:color w:val="FFFFFF" w:themeColor="background1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A52864">
      <w:rPr>
        <w:noProof/>
        <w:color w:val="FFFFFF" w:themeColor="background1"/>
      </w:rPr>
      <w:drawing>
        <wp:anchor distT="0" distB="0" distL="114300" distR="114300" simplePos="0" relativeHeight="251658247" behindDoc="0" locked="0" layoutInCell="1" allowOverlap="1" wp14:anchorId="185D8BE4" wp14:editId="7964B0BF">
          <wp:simplePos x="0" y="0"/>
          <wp:positionH relativeFrom="column">
            <wp:posOffset>-565394</wp:posOffset>
          </wp:positionH>
          <wp:positionV relativeFrom="paragraph">
            <wp:posOffset>74930</wp:posOffset>
          </wp:positionV>
          <wp:extent cx="1451893" cy="1782910"/>
          <wp:effectExtent l="0" t="0" r="0" b="0"/>
          <wp:wrapNone/>
          <wp:docPr id="212629559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8863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893" cy="178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2864">
      <w:rPr>
        <w:rFonts w:asciiTheme="majorHAnsi" w:hAnsiTheme="majorHAnsi"/>
        <w:caps/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BF3FD1" wp14:editId="1D400A39">
              <wp:simplePos x="0" y="0"/>
              <wp:positionH relativeFrom="column">
                <wp:posOffset>-914400</wp:posOffset>
              </wp:positionH>
              <wp:positionV relativeFrom="paragraph">
                <wp:posOffset>-75414</wp:posOffset>
              </wp:positionV>
              <wp:extent cx="7560297" cy="1979583"/>
              <wp:effectExtent l="0" t="0" r="0" b="1905"/>
              <wp:wrapNone/>
              <wp:docPr id="1820520250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297" cy="1979583"/>
                      </a:xfrm>
                      <a:prstGeom prst="rect">
                        <a:avLst/>
                      </a:prstGeom>
                      <a:solidFill>
                        <a:srgbClr val="2D837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92A207" id="Rectangle 6" o:spid="_x0000_s1026" style="position:absolute;margin-left:-1in;margin-top:-5.95pt;width:595.3pt;height:155.8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" fillcolor="#2d837c" stroked="f" strokeweight="1pt"/>
          </w:pict>
        </mc:Fallback>
      </mc:AlternateContent>
    </w:r>
    <w:r w:rsidR="00073B2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26C22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D0EA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40A54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5423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B6467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0447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BCF7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24B96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6A0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C05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C0007B"/>
    <w:multiLevelType w:val="hybridMultilevel"/>
    <w:tmpl w:val="23B06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5ADA"/>
    <w:multiLevelType w:val="multilevel"/>
    <w:tmpl w:val="2A8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8A51C1"/>
    <w:multiLevelType w:val="multilevel"/>
    <w:tmpl w:val="641294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7E4A6D"/>
    <w:multiLevelType w:val="multilevel"/>
    <w:tmpl w:val="DBCA6E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12266B"/>
    <w:multiLevelType w:val="hybridMultilevel"/>
    <w:tmpl w:val="376A55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62F7E"/>
    <w:multiLevelType w:val="hybridMultilevel"/>
    <w:tmpl w:val="65DADA5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6A58DF"/>
    <w:multiLevelType w:val="hybridMultilevel"/>
    <w:tmpl w:val="9A8C73B8"/>
    <w:lvl w:ilvl="0" w:tplc="5BECDFDC">
      <w:start w:val="1"/>
      <w:numFmt w:val="bullet"/>
      <w:lvlText w:val="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366A0B"/>
    <w:multiLevelType w:val="hybridMultilevel"/>
    <w:tmpl w:val="76BEF3A6"/>
    <w:lvl w:ilvl="0" w:tplc="B3F8DE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A226CB"/>
    <w:multiLevelType w:val="multilevel"/>
    <w:tmpl w:val="0874A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0514B4"/>
    <w:multiLevelType w:val="hybridMultilevel"/>
    <w:tmpl w:val="8636497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4C52A8"/>
    <w:multiLevelType w:val="hybridMultilevel"/>
    <w:tmpl w:val="054A2C6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6B4AF5"/>
    <w:multiLevelType w:val="multilevel"/>
    <w:tmpl w:val="AB1A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1C31B7"/>
    <w:multiLevelType w:val="multilevel"/>
    <w:tmpl w:val="F1DA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8A3BBB"/>
    <w:multiLevelType w:val="multilevel"/>
    <w:tmpl w:val="4832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EF4390"/>
    <w:multiLevelType w:val="multilevel"/>
    <w:tmpl w:val="3C5264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9818C0"/>
    <w:multiLevelType w:val="hybridMultilevel"/>
    <w:tmpl w:val="5C98CE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47872">
    <w:abstractNumId w:val="9"/>
  </w:num>
  <w:num w:numId="2" w16cid:durableId="989479441">
    <w:abstractNumId w:val="7"/>
  </w:num>
  <w:num w:numId="3" w16cid:durableId="1041588336">
    <w:abstractNumId w:val="6"/>
  </w:num>
  <w:num w:numId="4" w16cid:durableId="1681077240">
    <w:abstractNumId w:val="5"/>
  </w:num>
  <w:num w:numId="5" w16cid:durableId="212348172">
    <w:abstractNumId w:val="4"/>
  </w:num>
  <w:num w:numId="6" w16cid:durableId="914825805">
    <w:abstractNumId w:val="8"/>
  </w:num>
  <w:num w:numId="7" w16cid:durableId="1483737699">
    <w:abstractNumId w:val="3"/>
  </w:num>
  <w:num w:numId="8" w16cid:durableId="327245852">
    <w:abstractNumId w:val="2"/>
  </w:num>
  <w:num w:numId="9" w16cid:durableId="1686247245">
    <w:abstractNumId w:val="1"/>
  </w:num>
  <w:num w:numId="10" w16cid:durableId="1742097604">
    <w:abstractNumId w:val="0"/>
  </w:num>
  <w:num w:numId="11" w16cid:durableId="433206764">
    <w:abstractNumId w:val="25"/>
  </w:num>
  <w:num w:numId="12" w16cid:durableId="980109642">
    <w:abstractNumId w:val="10"/>
  </w:num>
  <w:num w:numId="13" w16cid:durableId="1388529401">
    <w:abstractNumId w:val="15"/>
  </w:num>
  <w:num w:numId="14" w16cid:durableId="1132938783">
    <w:abstractNumId w:val="19"/>
  </w:num>
  <w:num w:numId="15" w16cid:durableId="2120754427">
    <w:abstractNumId w:val="18"/>
  </w:num>
  <w:num w:numId="16" w16cid:durableId="119883791">
    <w:abstractNumId w:val="22"/>
  </w:num>
  <w:num w:numId="17" w16cid:durableId="829296427">
    <w:abstractNumId w:val="12"/>
  </w:num>
  <w:num w:numId="18" w16cid:durableId="1212841037">
    <w:abstractNumId w:val="11"/>
  </w:num>
  <w:num w:numId="19" w16cid:durableId="149716171">
    <w:abstractNumId w:val="24"/>
  </w:num>
  <w:num w:numId="20" w16cid:durableId="116917747">
    <w:abstractNumId w:val="21"/>
  </w:num>
  <w:num w:numId="21" w16cid:durableId="2139378164">
    <w:abstractNumId w:val="23"/>
  </w:num>
  <w:num w:numId="22" w16cid:durableId="1460760703">
    <w:abstractNumId w:val="20"/>
  </w:num>
  <w:num w:numId="23" w16cid:durableId="1097215644">
    <w:abstractNumId w:val="17"/>
  </w:num>
  <w:num w:numId="24" w16cid:durableId="102501041">
    <w:abstractNumId w:val="13"/>
  </w:num>
  <w:num w:numId="25" w16cid:durableId="1383748487">
    <w:abstractNumId w:val="14"/>
  </w:num>
  <w:num w:numId="26" w16cid:durableId="10310326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B9A"/>
    <w:rsid w:val="000126BA"/>
    <w:rsid w:val="0001369F"/>
    <w:rsid w:val="00033C30"/>
    <w:rsid w:val="00050C7C"/>
    <w:rsid w:val="00073B2C"/>
    <w:rsid w:val="000B5AE1"/>
    <w:rsid w:val="000E439C"/>
    <w:rsid w:val="000E4F49"/>
    <w:rsid w:val="000E5543"/>
    <w:rsid w:val="000E5C3F"/>
    <w:rsid w:val="000F1F40"/>
    <w:rsid w:val="000F2A29"/>
    <w:rsid w:val="00111F67"/>
    <w:rsid w:val="00113A48"/>
    <w:rsid w:val="0013303B"/>
    <w:rsid w:val="00147F3E"/>
    <w:rsid w:val="001501FE"/>
    <w:rsid w:val="00172DC1"/>
    <w:rsid w:val="001802D3"/>
    <w:rsid w:val="00183883"/>
    <w:rsid w:val="002045E9"/>
    <w:rsid w:val="002432ED"/>
    <w:rsid w:val="00264AA7"/>
    <w:rsid w:val="00272B6E"/>
    <w:rsid w:val="00281B27"/>
    <w:rsid w:val="002825EB"/>
    <w:rsid w:val="00282889"/>
    <w:rsid w:val="00296E22"/>
    <w:rsid w:val="002E0DA5"/>
    <w:rsid w:val="00307B5E"/>
    <w:rsid w:val="00346E66"/>
    <w:rsid w:val="00353104"/>
    <w:rsid w:val="003D2B6C"/>
    <w:rsid w:val="003D51F7"/>
    <w:rsid w:val="003E5E86"/>
    <w:rsid w:val="003F099A"/>
    <w:rsid w:val="003F4EBB"/>
    <w:rsid w:val="003F7EE2"/>
    <w:rsid w:val="0041183F"/>
    <w:rsid w:val="004335CA"/>
    <w:rsid w:val="00474DBF"/>
    <w:rsid w:val="004E3C1B"/>
    <w:rsid w:val="005178F1"/>
    <w:rsid w:val="00524176"/>
    <w:rsid w:val="0054445F"/>
    <w:rsid w:val="005460A1"/>
    <w:rsid w:val="005519D0"/>
    <w:rsid w:val="00570CA5"/>
    <w:rsid w:val="00584CA3"/>
    <w:rsid w:val="00587755"/>
    <w:rsid w:val="00595422"/>
    <w:rsid w:val="005B3017"/>
    <w:rsid w:val="005C1364"/>
    <w:rsid w:val="005C29B5"/>
    <w:rsid w:val="005E234F"/>
    <w:rsid w:val="00602CA6"/>
    <w:rsid w:val="00633366"/>
    <w:rsid w:val="00641B93"/>
    <w:rsid w:val="00642BD0"/>
    <w:rsid w:val="00644845"/>
    <w:rsid w:val="0067136A"/>
    <w:rsid w:val="006B5616"/>
    <w:rsid w:val="006C244E"/>
    <w:rsid w:val="006E4283"/>
    <w:rsid w:val="00703CDD"/>
    <w:rsid w:val="00716095"/>
    <w:rsid w:val="007332E8"/>
    <w:rsid w:val="00760661"/>
    <w:rsid w:val="00786CBE"/>
    <w:rsid w:val="007A28FA"/>
    <w:rsid w:val="007D327A"/>
    <w:rsid w:val="00820417"/>
    <w:rsid w:val="00826E8D"/>
    <w:rsid w:val="008432BC"/>
    <w:rsid w:val="00847D26"/>
    <w:rsid w:val="00886060"/>
    <w:rsid w:val="00895C65"/>
    <w:rsid w:val="008A2857"/>
    <w:rsid w:val="008A6E36"/>
    <w:rsid w:val="008C297E"/>
    <w:rsid w:val="008C488D"/>
    <w:rsid w:val="008D005A"/>
    <w:rsid w:val="008D7271"/>
    <w:rsid w:val="00912B24"/>
    <w:rsid w:val="009161E7"/>
    <w:rsid w:val="009246D1"/>
    <w:rsid w:val="0095408D"/>
    <w:rsid w:val="009972B2"/>
    <w:rsid w:val="009C4437"/>
    <w:rsid w:val="009F0F89"/>
    <w:rsid w:val="00A215F3"/>
    <w:rsid w:val="00A24957"/>
    <w:rsid w:val="00A25AF1"/>
    <w:rsid w:val="00A3354B"/>
    <w:rsid w:val="00A34791"/>
    <w:rsid w:val="00A52864"/>
    <w:rsid w:val="00A77672"/>
    <w:rsid w:val="00A9455A"/>
    <w:rsid w:val="00AA3101"/>
    <w:rsid w:val="00AB0612"/>
    <w:rsid w:val="00AB6B9A"/>
    <w:rsid w:val="00AB77B5"/>
    <w:rsid w:val="00AE40A6"/>
    <w:rsid w:val="00AF3393"/>
    <w:rsid w:val="00B309B2"/>
    <w:rsid w:val="00B34874"/>
    <w:rsid w:val="00B40BF2"/>
    <w:rsid w:val="00B472AD"/>
    <w:rsid w:val="00B52699"/>
    <w:rsid w:val="00B81F2B"/>
    <w:rsid w:val="00B915BA"/>
    <w:rsid w:val="00B977B4"/>
    <w:rsid w:val="00BA71B0"/>
    <w:rsid w:val="00BD7AFC"/>
    <w:rsid w:val="00BE4AD3"/>
    <w:rsid w:val="00BF43F7"/>
    <w:rsid w:val="00C358C3"/>
    <w:rsid w:val="00C40F43"/>
    <w:rsid w:val="00C517AA"/>
    <w:rsid w:val="00C611D1"/>
    <w:rsid w:val="00C65CEE"/>
    <w:rsid w:val="00C73626"/>
    <w:rsid w:val="00CE4407"/>
    <w:rsid w:val="00D10AA7"/>
    <w:rsid w:val="00D16C4E"/>
    <w:rsid w:val="00D21BF8"/>
    <w:rsid w:val="00D3397F"/>
    <w:rsid w:val="00D457BF"/>
    <w:rsid w:val="00D5710D"/>
    <w:rsid w:val="00D6155F"/>
    <w:rsid w:val="00D76D05"/>
    <w:rsid w:val="00D80A77"/>
    <w:rsid w:val="00DA6900"/>
    <w:rsid w:val="00DC1310"/>
    <w:rsid w:val="00E266E1"/>
    <w:rsid w:val="00E35A9B"/>
    <w:rsid w:val="00E64EFF"/>
    <w:rsid w:val="00E72036"/>
    <w:rsid w:val="00E90E68"/>
    <w:rsid w:val="00E950DC"/>
    <w:rsid w:val="00EC1CCC"/>
    <w:rsid w:val="00ED4131"/>
    <w:rsid w:val="00EE3761"/>
    <w:rsid w:val="00F03205"/>
    <w:rsid w:val="00F06E4B"/>
    <w:rsid w:val="00F2701D"/>
    <w:rsid w:val="00F27BFB"/>
    <w:rsid w:val="00F37673"/>
    <w:rsid w:val="00F45F13"/>
    <w:rsid w:val="00F514BC"/>
    <w:rsid w:val="00F528BB"/>
    <w:rsid w:val="00F617AF"/>
    <w:rsid w:val="00F63968"/>
    <w:rsid w:val="00F97F68"/>
    <w:rsid w:val="00FB278F"/>
    <w:rsid w:val="00FC6F8A"/>
    <w:rsid w:val="00FF710A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A971F"/>
  <w15:chartTrackingRefBased/>
  <w15:docId w15:val="{30C70B0A-567A-43FC-8002-D6F61D6E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B2C"/>
    <w:pPr>
      <w:spacing w:after="120" w:line="312" w:lineRule="auto"/>
    </w:pPr>
    <w:rPr>
      <w:rFonts w:asciiTheme="minorHAnsi" w:hAnsiTheme="minorHAnsi"/>
      <w:color w:val="000000" w:themeColor="text1"/>
    </w:rPr>
  </w:style>
  <w:style w:type="paragraph" w:styleId="Heading1">
    <w:name w:val="heading 1"/>
    <w:next w:val="Normal"/>
    <w:link w:val="Heading1Char"/>
    <w:autoRedefine/>
    <w:uiPriority w:val="9"/>
    <w:qFormat/>
    <w:rsid w:val="000126BA"/>
    <w:pPr>
      <w:keepNext/>
      <w:keepLines/>
      <w:spacing w:before="120" w:after="240"/>
      <w:outlineLvl w:val="0"/>
    </w:pPr>
    <w:rPr>
      <w:rFonts w:eastAsia="Times New Roman" w:cstheme="majorBidi"/>
      <w:color w:val="000000" w:themeColor="text1"/>
      <w:sz w:val="48"/>
      <w:szCs w:val="40"/>
      <w:lang w:eastAsia="en-AU"/>
    </w:rPr>
  </w:style>
  <w:style w:type="paragraph" w:styleId="Heading2">
    <w:name w:val="heading 2"/>
    <w:next w:val="Normal"/>
    <w:link w:val="Heading2Char"/>
    <w:autoRedefine/>
    <w:uiPriority w:val="9"/>
    <w:unhideWhenUsed/>
    <w:qFormat/>
    <w:rsid w:val="000126BA"/>
    <w:pPr>
      <w:keepNext/>
      <w:keepLines/>
      <w:spacing w:before="80"/>
      <w:outlineLvl w:val="1"/>
    </w:pPr>
    <w:rPr>
      <w:rFonts w:eastAsiaTheme="majorEastAsia" w:cstheme="majorBidi"/>
      <w:color w:val="000000" w:themeColor="text1"/>
      <w:sz w:val="40"/>
      <w:szCs w:val="28"/>
      <w:lang w:eastAsia="en-AU"/>
    </w:rPr>
  </w:style>
  <w:style w:type="paragraph" w:styleId="Heading3">
    <w:name w:val="heading 3"/>
    <w:next w:val="Normal"/>
    <w:link w:val="Heading3Char"/>
    <w:autoRedefine/>
    <w:uiPriority w:val="9"/>
    <w:unhideWhenUsed/>
    <w:qFormat/>
    <w:rsid w:val="000126BA"/>
    <w:pPr>
      <w:keepNext/>
      <w:keepLines/>
      <w:spacing w:before="80"/>
      <w:outlineLvl w:val="2"/>
    </w:pPr>
    <w:rPr>
      <w:rFonts w:eastAsiaTheme="majorEastAsia" w:cstheme="majorBidi"/>
      <w:color w:val="000000" w:themeColor="text1"/>
      <w:sz w:val="36"/>
      <w:lang w:eastAsia="en-AU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73B2C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b/>
      <w:sz w:val="28"/>
      <w:szCs w:val="22"/>
      <w:u w:val="single"/>
    </w:rPr>
  </w:style>
  <w:style w:type="paragraph" w:styleId="Heading5">
    <w:name w:val="heading 5"/>
    <w:next w:val="Normal"/>
    <w:link w:val="Heading5Char"/>
    <w:autoRedefine/>
    <w:uiPriority w:val="9"/>
    <w:unhideWhenUsed/>
    <w:qFormat/>
    <w:rsid w:val="000126BA"/>
    <w:pPr>
      <w:keepNext/>
      <w:keepLines/>
      <w:spacing w:before="40" w:after="120"/>
      <w:outlineLvl w:val="4"/>
    </w:pPr>
    <w:rPr>
      <w:rFonts w:eastAsiaTheme="majorEastAsia" w:cstheme="majorBidi"/>
      <w:i/>
      <w:iCs/>
      <w:color w:val="3A3A3A" w:themeColor="background2" w:themeShade="40"/>
      <w:sz w:val="28"/>
      <w:szCs w:val="22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qFormat/>
    <w:rsid w:val="00595422"/>
    <w:pPr>
      <w:keepNext/>
      <w:keepLines/>
      <w:spacing w:before="40" w:after="0"/>
      <w:outlineLvl w:val="5"/>
    </w:pPr>
    <w:rPr>
      <w:rFonts w:eastAsiaTheme="majorEastAsia" w:cstheme="majorBidi"/>
      <w:color w:val="E0469B" w:themeColor="accen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95422"/>
    <w:pPr>
      <w:keepNext/>
      <w:keepLines/>
      <w:spacing w:before="40" w:after="0"/>
      <w:outlineLvl w:val="6"/>
    </w:pPr>
    <w:rPr>
      <w:rFonts w:eastAsiaTheme="majorEastAsia" w:cstheme="majorBidi"/>
      <w:b/>
      <w:bCs/>
      <w:color w:val="E0469B" w:themeColor="accen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95422"/>
    <w:pPr>
      <w:keepNext/>
      <w:keepLines/>
      <w:spacing w:before="40" w:after="0"/>
      <w:outlineLvl w:val="7"/>
    </w:pPr>
    <w:rPr>
      <w:rFonts w:eastAsiaTheme="majorEastAsia" w:cstheme="majorBidi"/>
      <w:b/>
      <w:bCs/>
      <w:i/>
      <w:iCs/>
      <w:color w:val="E0469B" w:themeColor="accent2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9542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E0469B" w:themeColor="accen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F7EE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F7EE2"/>
  </w:style>
  <w:style w:type="character" w:customStyle="1" w:styleId="Heading1Char">
    <w:name w:val="Heading 1 Char"/>
    <w:basedOn w:val="DefaultParagraphFont"/>
    <w:link w:val="Heading1"/>
    <w:uiPriority w:val="9"/>
    <w:rsid w:val="000126BA"/>
    <w:rPr>
      <w:rFonts w:eastAsia="Times New Roman" w:cstheme="majorBidi"/>
      <w:color w:val="000000" w:themeColor="text1"/>
      <w:sz w:val="48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0126BA"/>
    <w:rPr>
      <w:rFonts w:eastAsiaTheme="majorEastAsia" w:cstheme="majorBidi"/>
      <w:color w:val="000000" w:themeColor="text1"/>
      <w:sz w:val="40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126BA"/>
    <w:rPr>
      <w:rFonts w:eastAsiaTheme="majorEastAsia" w:cstheme="majorBidi"/>
      <w:color w:val="000000" w:themeColor="text1"/>
      <w:sz w:val="3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073B2C"/>
    <w:rPr>
      <w:rFonts w:eastAsiaTheme="majorEastAsia" w:cstheme="majorBidi"/>
      <w:b/>
      <w:color w:val="000000" w:themeColor="text1"/>
      <w:sz w:val="28"/>
      <w:szCs w:val="22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126BA"/>
    <w:rPr>
      <w:rFonts w:eastAsiaTheme="majorEastAsia" w:cstheme="majorBidi"/>
      <w:i/>
      <w:iCs/>
      <w:color w:val="3A3A3A" w:themeColor="background2" w:themeShade="40"/>
      <w:sz w:val="28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422"/>
    <w:rPr>
      <w:rFonts w:asciiTheme="minorHAnsi" w:eastAsiaTheme="majorEastAsia" w:hAnsiTheme="minorHAnsi" w:cstheme="majorBidi"/>
      <w:color w:val="E0469B" w:themeColor="accent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422"/>
    <w:rPr>
      <w:rFonts w:asciiTheme="minorHAnsi" w:eastAsiaTheme="majorEastAsia" w:hAnsiTheme="minorHAnsi" w:cstheme="majorBidi"/>
      <w:b/>
      <w:bCs/>
      <w:color w:val="E0469B" w:themeColor="accen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422"/>
    <w:rPr>
      <w:rFonts w:asciiTheme="minorHAnsi" w:eastAsiaTheme="majorEastAsia" w:hAnsiTheme="minorHAnsi" w:cstheme="majorBidi"/>
      <w:b/>
      <w:bCs/>
      <w:i/>
      <w:iCs/>
      <w:color w:val="E0469B" w:themeColor="accent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95422"/>
    <w:rPr>
      <w:rFonts w:asciiTheme="minorHAnsi" w:eastAsiaTheme="majorEastAsia" w:hAnsiTheme="minorHAnsi" w:cstheme="majorBidi"/>
      <w:i/>
      <w:iCs/>
      <w:color w:val="E0469B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3F4EBB"/>
    <w:rPr>
      <w:b/>
      <w:bCs/>
      <w:smallCaps/>
      <w:color w:val="595959" w:themeColor="text1" w:themeTint="A6"/>
    </w:rPr>
  </w:style>
  <w:style w:type="paragraph" w:styleId="Title">
    <w:name w:val="Title"/>
    <w:next w:val="Normal"/>
    <w:link w:val="TitleChar"/>
    <w:autoRedefine/>
    <w:uiPriority w:val="10"/>
    <w:qFormat/>
    <w:rsid w:val="00C40F43"/>
    <w:pPr>
      <w:spacing w:before="120" w:after="120" w:line="12" w:lineRule="atLeast"/>
      <w:ind w:left="-1134"/>
      <w:contextualSpacing/>
    </w:pPr>
    <w:rPr>
      <w:rFonts w:ascii="Segoe UI Black" w:eastAsia="Times New Roman" w:hAnsi="Segoe UI Black" w:cs="Times New Roman (Headings CS)"/>
      <w:b/>
      <w:bCs/>
      <w:color w:val="2C837C" w:themeColor="text2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95408D"/>
    <w:rPr>
      <w:rFonts w:ascii="Segoe UI Black" w:eastAsia="Times New Roman" w:hAnsi="Segoe UI Black" w:cs="Times New Roman (Headings CS)"/>
      <w:b/>
      <w:bCs/>
      <w:color w:val="2C837C" w:themeColor="text2"/>
      <w:szCs w:val="30"/>
    </w:rPr>
  </w:style>
  <w:style w:type="paragraph" w:styleId="Subtitle">
    <w:name w:val="Subtitle"/>
    <w:next w:val="Normal"/>
    <w:link w:val="SubtitleChar"/>
    <w:autoRedefine/>
    <w:uiPriority w:val="11"/>
    <w:qFormat/>
    <w:rsid w:val="00595422"/>
    <w:pPr>
      <w:numPr>
        <w:ilvl w:val="1"/>
      </w:numPr>
    </w:pPr>
    <w:rPr>
      <w:rFonts w:eastAsiaTheme="majorEastAsia" w:cstheme="majorBidi"/>
      <w:color w:val="2C837C" w:themeColor="text2"/>
      <w:sz w:val="72"/>
      <w:szCs w:val="96"/>
    </w:rPr>
  </w:style>
  <w:style w:type="character" w:customStyle="1" w:styleId="SubtitleChar">
    <w:name w:val="Subtitle Char"/>
    <w:basedOn w:val="DefaultParagraphFont"/>
    <w:link w:val="Subtitle"/>
    <w:uiPriority w:val="11"/>
    <w:rsid w:val="00595422"/>
    <w:rPr>
      <w:rFonts w:eastAsiaTheme="majorEastAsia" w:cstheme="majorBidi"/>
      <w:color w:val="2C837C" w:themeColor="text2"/>
      <w:sz w:val="72"/>
      <w:szCs w:val="96"/>
    </w:rPr>
  </w:style>
  <w:style w:type="character" w:styleId="Strong">
    <w:name w:val="Strong"/>
    <w:basedOn w:val="DefaultParagraphFont"/>
    <w:uiPriority w:val="22"/>
    <w:qFormat/>
    <w:rsid w:val="003F4EBB"/>
    <w:rPr>
      <w:b/>
      <w:bCs/>
    </w:rPr>
  </w:style>
  <w:style w:type="paragraph" w:styleId="ListNumber4">
    <w:name w:val="List Number 4"/>
    <w:basedOn w:val="Normal"/>
    <w:uiPriority w:val="99"/>
    <w:unhideWhenUsed/>
    <w:rsid w:val="00172DC1"/>
    <w:pPr>
      <w:numPr>
        <w:numId w:val="9"/>
      </w:numPr>
      <w:contextualSpacing/>
    </w:pPr>
  </w:style>
  <w:style w:type="paragraph" w:styleId="NoSpacing">
    <w:name w:val="No Spacing"/>
    <w:link w:val="NoSpacingChar"/>
    <w:autoRedefine/>
    <w:uiPriority w:val="1"/>
    <w:qFormat/>
    <w:rsid w:val="00B915B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F4EB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F4EBB"/>
    <w:rPr>
      <w:i/>
      <w:iCs/>
      <w:color w:val="262626" w:themeColor="text1" w:themeTint="D9"/>
    </w:rPr>
  </w:style>
  <w:style w:type="paragraph" w:styleId="ListNumber3">
    <w:name w:val="List Number 3"/>
    <w:basedOn w:val="Normal"/>
    <w:uiPriority w:val="99"/>
    <w:unhideWhenUsed/>
    <w:rsid w:val="00172DC1"/>
    <w:pPr>
      <w:numPr>
        <w:numId w:val="8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3F4EBB"/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3F4EBB"/>
    <w:pPr>
      <w:outlineLvl w:val="9"/>
    </w:pPr>
  </w:style>
  <w:style w:type="paragraph" w:styleId="NormalWeb">
    <w:name w:val="Normal (Web)"/>
    <w:basedOn w:val="Normal"/>
    <w:uiPriority w:val="99"/>
    <w:unhideWhenUsed/>
    <w:rsid w:val="00595422"/>
    <w:pPr>
      <w:spacing w:before="100" w:beforeAutospacing="1" w:after="100" w:afterAutospacing="1"/>
    </w:pPr>
    <w:rPr>
      <w:rFonts w:eastAsia="Times New Roman" w:cs="Times New Roman"/>
      <w:lang w:eastAsia="en-AU"/>
    </w:rPr>
  </w:style>
  <w:style w:type="character" w:styleId="Emphasis">
    <w:name w:val="Emphasis"/>
    <w:basedOn w:val="DefaultParagraphFont"/>
    <w:uiPriority w:val="20"/>
    <w:qFormat/>
    <w:rsid w:val="00172DC1"/>
    <w:rPr>
      <w:i/>
      <w:iCs/>
    </w:rPr>
  </w:style>
  <w:style w:type="paragraph" w:styleId="ListParagraph">
    <w:name w:val="List Paragraph"/>
    <w:basedOn w:val="Normal"/>
    <w:uiPriority w:val="34"/>
    <w:qFormat/>
    <w:rsid w:val="00B915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1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710D"/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C488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C488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C488D"/>
    <w:pPr>
      <w:spacing w:after="100"/>
      <w:ind w:left="480"/>
    </w:pPr>
  </w:style>
  <w:style w:type="character" w:styleId="Hyperlink">
    <w:name w:val="Hyperlink"/>
    <w:basedOn w:val="DefaultParagraphFont"/>
    <w:unhideWhenUsed/>
    <w:rsid w:val="00595422"/>
    <w:rPr>
      <w:color w:val="E56917" w:themeColor="accent3"/>
      <w:u w:val="single"/>
    </w:rPr>
  </w:style>
  <w:style w:type="character" w:styleId="PlaceholderText">
    <w:name w:val="Placeholder Text"/>
    <w:basedOn w:val="DefaultParagraphFont"/>
    <w:uiPriority w:val="99"/>
    <w:semiHidden/>
    <w:rsid w:val="008C488D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8C488D"/>
  </w:style>
  <w:style w:type="paragraph" w:customStyle="1" w:styleId="CoverPageTitle">
    <w:name w:val="Cover Page Title"/>
    <w:qFormat/>
    <w:rsid w:val="00E35A9B"/>
    <w:rPr>
      <w:rFonts w:ascii="Arial" w:hAnsi="Arial" w:cs="Arial"/>
      <w:b/>
      <w:color w:val="FFFFFF" w:themeColor="background1"/>
      <w:sz w:val="96"/>
      <w:szCs w:val="96"/>
    </w:rPr>
  </w:style>
  <w:style w:type="table" w:styleId="TableGrid">
    <w:name w:val="Table Grid"/>
    <w:basedOn w:val="TableNormal"/>
    <w:rsid w:val="00CE4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text">
    <w:name w:val="Paragraph text"/>
    <w:basedOn w:val="Normal"/>
    <w:qFormat/>
    <w:rsid w:val="000126BA"/>
  </w:style>
  <w:style w:type="paragraph" w:styleId="EndnoteText">
    <w:name w:val="endnote text"/>
    <w:basedOn w:val="Normal"/>
    <w:link w:val="EndnoteTextChar"/>
    <w:uiPriority w:val="99"/>
    <w:unhideWhenUsed/>
    <w:rsid w:val="0059542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95422"/>
    <w:rPr>
      <w:rFonts w:asciiTheme="minorHAnsi" w:hAnsiTheme="minorHAnsi"/>
      <w:color w:val="000000" w:themeColor="text1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95422"/>
    <w:pPr>
      <w:spacing w:after="100"/>
      <w:ind w:left="1920"/>
    </w:pPr>
  </w:style>
  <w:style w:type="paragraph" w:styleId="TOC8">
    <w:name w:val="toc 8"/>
    <w:basedOn w:val="Normal"/>
    <w:next w:val="Normal"/>
    <w:autoRedefine/>
    <w:uiPriority w:val="39"/>
    <w:unhideWhenUsed/>
    <w:rsid w:val="00595422"/>
    <w:pPr>
      <w:spacing w:after="100"/>
      <w:ind w:left="1680"/>
    </w:pPr>
  </w:style>
  <w:style w:type="paragraph" w:styleId="TOC7">
    <w:name w:val="toc 7"/>
    <w:basedOn w:val="Normal"/>
    <w:next w:val="Normal"/>
    <w:autoRedefine/>
    <w:uiPriority w:val="39"/>
    <w:unhideWhenUsed/>
    <w:rsid w:val="00595422"/>
    <w:pPr>
      <w:spacing w:after="100"/>
      <w:ind w:left="1440"/>
    </w:pPr>
  </w:style>
  <w:style w:type="paragraph" w:styleId="TOC6">
    <w:name w:val="toc 6"/>
    <w:basedOn w:val="Normal"/>
    <w:next w:val="Normal"/>
    <w:autoRedefine/>
    <w:uiPriority w:val="39"/>
    <w:unhideWhenUsed/>
    <w:rsid w:val="00595422"/>
    <w:pPr>
      <w:spacing w:after="100"/>
      <w:ind w:left="1200"/>
    </w:pPr>
  </w:style>
  <w:style w:type="paragraph" w:styleId="TOC5">
    <w:name w:val="toc 5"/>
    <w:basedOn w:val="Normal"/>
    <w:next w:val="Normal"/>
    <w:autoRedefine/>
    <w:uiPriority w:val="39"/>
    <w:unhideWhenUsed/>
    <w:rsid w:val="00595422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595422"/>
    <w:pPr>
      <w:spacing w:after="100"/>
      <w:ind w:left="720"/>
    </w:pPr>
  </w:style>
  <w:style w:type="paragraph" w:styleId="TOAHeading">
    <w:name w:val="toa heading"/>
    <w:basedOn w:val="Normal"/>
    <w:next w:val="Normal"/>
    <w:uiPriority w:val="99"/>
    <w:unhideWhenUsed/>
    <w:rsid w:val="005954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595422"/>
    <w:pPr>
      <w:spacing w:after="0"/>
    </w:pPr>
  </w:style>
  <w:style w:type="paragraph" w:styleId="TableofAuthorities">
    <w:name w:val="table of authorities"/>
    <w:basedOn w:val="Normal"/>
    <w:next w:val="Normal"/>
    <w:uiPriority w:val="99"/>
    <w:unhideWhenUsed/>
    <w:rsid w:val="00595422"/>
    <w:pPr>
      <w:spacing w:after="0"/>
      <w:ind w:left="240" w:hanging="240"/>
    </w:pPr>
  </w:style>
  <w:style w:type="paragraph" w:styleId="NormalIndent">
    <w:name w:val="Normal Indent"/>
    <w:basedOn w:val="Normal"/>
    <w:uiPriority w:val="99"/>
    <w:unhideWhenUsed/>
    <w:rsid w:val="00595422"/>
    <w:pPr>
      <w:ind w:left="720"/>
    </w:pPr>
  </w:style>
  <w:style w:type="paragraph" w:styleId="ListNumber5">
    <w:name w:val="List Number 5"/>
    <w:basedOn w:val="Normal"/>
    <w:uiPriority w:val="99"/>
    <w:unhideWhenUsed/>
    <w:rsid w:val="00595422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0595422"/>
    <w:pPr>
      <w:numPr>
        <w:numId w:val="7"/>
      </w:numPr>
      <w:contextualSpacing/>
    </w:pPr>
  </w:style>
  <w:style w:type="paragraph" w:styleId="ListNumber">
    <w:name w:val="List Number"/>
    <w:basedOn w:val="Normal"/>
    <w:uiPriority w:val="99"/>
    <w:unhideWhenUsed/>
    <w:rsid w:val="00073B2C"/>
    <w:pPr>
      <w:numPr>
        <w:numId w:val="6"/>
      </w:numPr>
      <w:spacing w:before="240" w:after="0" w:line="360" w:lineRule="auto"/>
      <w:ind w:left="0" w:hanging="567"/>
      <w:contextualSpacing/>
    </w:pPr>
    <w:rPr>
      <w:b/>
    </w:rPr>
  </w:style>
  <w:style w:type="paragraph" w:styleId="ListContinue4">
    <w:name w:val="List Continue 4"/>
    <w:basedOn w:val="Normal"/>
    <w:uiPriority w:val="99"/>
    <w:unhideWhenUsed/>
    <w:rsid w:val="00595422"/>
    <w:pPr>
      <w:ind w:left="1132"/>
      <w:contextualSpacing/>
    </w:pPr>
  </w:style>
  <w:style w:type="paragraph" w:styleId="ListContinue2">
    <w:name w:val="List Continue 2"/>
    <w:basedOn w:val="Normal"/>
    <w:uiPriority w:val="99"/>
    <w:unhideWhenUsed/>
    <w:rsid w:val="00595422"/>
    <w:pPr>
      <w:ind w:left="566"/>
      <w:contextualSpacing/>
    </w:pPr>
  </w:style>
  <w:style w:type="paragraph" w:styleId="ListBullet2">
    <w:name w:val="List Bullet 2"/>
    <w:basedOn w:val="Normal"/>
    <w:uiPriority w:val="99"/>
    <w:unhideWhenUsed/>
    <w:rsid w:val="00595422"/>
    <w:pPr>
      <w:numPr>
        <w:numId w:val="2"/>
      </w:numPr>
      <w:contextualSpacing/>
    </w:pPr>
  </w:style>
  <w:style w:type="paragraph" w:styleId="List4">
    <w:name w:val="List 4"/>
    <w:basedOn w:val="Normal"/>
    <w:uiPriority w:val="99"/>
    <w:unhideWhenUsed/>
    <w:rsid w:val="00595422"/>
    <w:pPr>
      <w:ind w:left="1132" w:hanging="283"/>
      <w:contextualSpacing/>
    </w:pPr>
  </w:style>
  <w:style w:type="paragraph" w:styleId="List2">
    <w:name w:val="List 2"/>
    <w:basedOn w:val="Normal"/>
    <w:uiPriority w:val="99"/>
    <w:unhideWhenUsed/>
    <w:rsid w:val="00595422"/>
    <w:pPr>
      <w:ind w:left="566" w:hanging="283"/>
      <w:contextualSpacing/>
    </w:pPr>
  </w:style>
  <w:style w:type="paragraph" w:styleId="List">
    <w:name w:val="List"/>
    <w:basedOn w:val="Normal"/>
    <w:uiPriority w:val="99"/>
    <w:unhideWhenUsed/>
    <w:rsid w:val="00595422"/>
    <w:pPr>
      <w:ind w:left="283" w:hanging="283"/>
      <w:contextualSpacing/>
    </w:pPr>
  </w:style>
  <w:style w:type="paragraph" w:styleId="Index9">
    <w:name w:val="index 9"/>
    <w:basedOn w:val="Normal"/>
    <w:next w:val="Normal"/>
    <w:autoRedefine/>
    <w:uiPriority w:val="99"/>
    <w:unhideWhenUsed/>
    <w:rsid w:val="00595422"/>
    <w:pPr>
      <w:spacing w:after="0" w:line="240" w:lineRule="auto"/>
      <w:ind w:left="216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595422"/>
    <w:pPr>
      <w:spacing w:after="0" w:line="240" w:lineRule="auto"/>
      <w:ind w:left="1440" w:hanging="240"/>
    </w:pPr>
  </w:style>
  <w:style w:type="paragraph" w:styleId="EnvelopeReturn">
    <w:name w:val="envelope return"/>
    <w:basedOn w:val="Normal"/>
    <w:uiPriority w:val="99"/>
    <w:unhideWhenUsed/>
    <w:rsid w:val="0059542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EnvelopeAddress">
    <w:name w:val="envelope address"/>
    <w:basedOn w:val="Normal"/>
    <w:uiPriority w:val="99"/>
    <w:unhideWhenUsed/>
    <w:rsid w:val="005954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BlockText">
    <w:name w:val="Block Text"/>
    <w:basedOn w:val="Normal"/>
    <w:uiPriority w:val="99"/>
    <w:unhideWhenUsed/>
    <w:rsid w:val="00595422"/>
    <w:pPr>
      <w:pBdr>
        <w:top w:val="single" w:sz="2" w:space="10" w:color="0F2844" w:themeColor="accent1" w:frame="1"/>
        <w:left w:val="single" w:sz="2" w:space="10" w:color="0F2844" w:themeColor="accent1" w:frame="1"/>
        <w:bottom w:val="single" w:sz="2" w:space="10" w:color="0F2844" w:themeColor="accent1" w:frame="1"/>
        <w:right w:val="single" w:sz="2" w:space="10" w:color="0F2844" w:themeColor="accent1" w:frame="1"/>
      </w:pBdr>
      <w:ind w:left="1152" w:right="1152"/>
    </w:pPr>
    <w:rPr>
      <w:i/>
      <w:iCs/>
      <w:color w:val="0F2844" w:themeColor="accent1"/>
    </w:rPr>
  </w:style>
  <w:style w:type="paragraph" w:styleId="Bibliography">
    <w:name w:val="Bibliography"/>
    <w:basedOn w:val="Normal"/>
    <w:next w:val="Normal"/>
    <w:uiPriority w:val="37"/>
    <w:unhideWhenUsed/>
    <w:rsid w:val="00595422"/>
  </w:style>
  <w:style w:type="paragraph" w:styleId="Signature">
    <w:name w:val="Signature"/>
    <w:basedOn w:val="Normal"/>
    <w:link w:val="SignatureChar"/>
    <w:uiPriority w:val="99"/>
    <w:unhideWhenUsed/>
    <w:rsid w:val="0059542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595422"/>
    <w:rPr>
      <w:rFonts w:asciiTheme="minorHAnsi" w:hAnsiTheme="minorHAnsi"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595422"/>
  </w:style>
  <w:style w:type="character" w:customStyle="1" w:styleId="SalutationChar">
    <w:name w:val="Salutation Char"/>
    <w:basedOn w:val="DefaultParagraphFont"/>
    <w:link w:val="Salutation"/>
    <w:uiPriority w:val="99"/>
    <w:rsid w:val="00595422"/>
    <w:rPr>
      <w:rFonts w:asciiTheme="minorHAnsi" w:hAnsiTheme="minorHAnsi"/>
      <w:color w:val="000000" w:themeColor="text1"/>
    </w:rPr>
  </w:style>
  <w:style w:type="paragraph" w:styleId="PlainText">
    <w:name w:val="Plain Text"/>
    <w:basedOn w:val="Normal"/>
    <w:link w:val="PlainTextChar"/>
    <w:uiPriority w:val="99"/>
    <w:unhideWhenUsed/>
    <w:rsid w:val="0059542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5422"/>
    <w:rPr>
      <w:rFonts w:ascii="Consolas" w:hAnsi="Consolas"/>
      <w:color w:val="000000" w:themeColor="text1"/>
      <w:sz w:val="21"/>
      <w:szCs w:val="21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5954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595422"/>
    <w:rPr>
      <w:rFonts w:asciiTheme="minorHAnsi" w:hAnsiTheme="minorHAnsi"/>
      <w:color w:val="000000" w:themeColor="text1"/>
    </w:rPr>
  </w:style>
  <w:style w:type="paragraph" w:styleId="MacroText">
    <w:name w:val="macro"/>
    <w:link w:val="MacroTextChar"/>
    <w:uiPriority w:val="99"/>
    <w:unhideWhenUsed/>
    <w:rsid w:val="005954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12" w:lineRule="auto"/>
    </w:pPr>
    <w:rPr>
      <w:rFonts w:ascii="Consolas" w:hAnsi="Consolas"/>
      <w:color w:val="000000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595422"/>
    <w:rPr>
      <w:rFonts w:ascii="Consolas" w:hAnsi="Consolas"/>
      <w:color w:val="000000" w:themeColor="text1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595422"/>
    <w:pPr>
      <w:pBdr>
        <w:top w:val="single" w:sz="4" w:space="10" w:color="0F2844" w:themeColor="accent1"/>
        <w:bottom w:val="single" w:sz="4" w:space="10" w:color="0F2844" w:themeColor="accent1"/>
      </w:pBdr>
      <w:spacing w:before="360" w:after="360"/>
      <w:ind w:left="864" w:right="864"/>
      <w:jc w:val="center"/>
    </w:pPr>
    <w:rPr>
      <w:i/>
      <w:iCs/>
      <w:color w:val="0F284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422"/>
    <w:rPr>
      <w:rFonts w:asciiTheme="minorHAnsi" w:hAnsiTheme="minorHAnsi"/>
      <w:i/>
      <w:iCs/>
      <w:color w:val="0F2844" w:themeColor="accent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954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95422"/>
    <w:rPr>
      <w:rFonts w:ascii="Consolas" w:hAnsi="Consolas"/>
      <w:color w:val="000000" w:themeColor="text1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unhideWhenUsed/>
    <w:rsid w:val="005954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595422"/>
    <w:rPr>
      <w:rFonts w:asciiTheme="minorHAnsi" w:hAnsiTheme="minorHAnsi"/>
      <w:i/>
      <w:iCs/>
      <w:color w:val="000000" w:themeColor="text1"/>
    </w:rPr>
  </w:style>
  <w:style w:type="paragraph" w:styleId="FootnoteText">
    <w:name w:val="footnote text"/>
    <w:basedOn w:val="Normal"/>
    <w:link w:val="FootnoteTextChar"/>
    <w:uiPriority w:val="99"/>
    <w:unhideWhenUsed/>
    <w:rsid w:val="0059542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5422"/>
    <w:rPr>
      <w:rFonts w:asciiTheme="minorHAnsi" w:hAnsiTheme="minorHAnsi"/>
      <w:color w:val="000000" w:themeColor="text1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54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5422"/>
    <w:rPr>
      <w:rFonts w:ascii="Segoe UI" w:hAnsi="Segoe UI" w:cs="Segoe UI"/>
      <w:color w:val="000000" w:themeColor="text1"/>
      <w:szCs w:val="16"/>
    </w:rPr>
  </w:style>
  <w:style w:type="paragraph" w:styleId="Date">
    <w:name w:val="Date"/>
    <w:basedOn w:val="Normal"/>
    <w:next w:val="Normal"/>
    <w:link w:val="DateChar"/>
    <w:uiPriority w:val="99"/>
    <w:unhideWhenUsed/>
    <w:rsid w:val="00595422"/>
  </w:style>
  <w:style w:type="character" w:customStyle="1" w:styleId="DateChar">
    <w:name w:val="Date Char"/>
    <w:basedOn w:val="DefaultParagraphFont"/>
    <w:link w:val="Date"/>
    <w:uiPriority w:val="99"/>
    <w:rsid w:val="00595422"/>
    <w:rPr>
      <w:rFonts w:asciiTheme="minorHAnsi" w:hAnsiTheme="minorHAnsi"/>
      <w:color w:val="000000" w:themeColor="text1"/>
    </w:rPr>
  </w:style>
  <w:style w:type="paragraph" w:styleId="CommentText">
    <w:name w:val="annotation text"/>
    <w:basedOn w:val="Normal"/>
    <w:link w:val="CommentTextChar"/>
    <w:uiPriority w:val="99"/>
    <w:unhideWhenUsed/>
    <w:rsid w:val="005954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5422"/>
    <w:rPr>
      <w:rFonts w:asciiTheme="minorHAnsi" w:hAnsiTheme="minorHAnsi"/>
      <w:color w:val="000000" w:themeColor="text1"/>
      <w:sz w:val="20"/>
      <w:szCs w:val="20"/>
    </w:rPr>
  </w:style>
  <w:style w:type="paragraph" w:styleId="Closing">
    <w:name w:val="Closing"/>
    <w:basedOn w:val="Normal"/>
    <w:link w:val="ClosingChar"/>
    <w:uiPriority w:val="99"/>
    <w:unhideWhenUsed/>
    <w:rsid w:val="0059542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rsid w:val="00595422"/>
    <w:rPr>
      <w:rFonts w:asciiTheme="minorHAnsi" w:hAnsiTheme="minorHAnsi"/>
      <w:color w:val="000000" w:themeColor="text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95422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95422"/>
    <w:rPr>
      <w:rFonts w:asciiTheme="minorHAnsi" w:hAnsiTheme="minorHAnsi"/>
      <w:color w:val="000000" w:themeColor="text1"/>
      <w:szCs w:val="16"/>
    </w:rPr>
  </w:style>
  <w:style w:type="paragraph" w:styleId="BodyText3">
    <w:name w:val="Body Text 3"/>
    <w:basedOn w:val="Normal"/>
    <w:link w:val="BodyText3Char"/>
    <w:uiPriority w:val="99"/>
    <w:unhideWhenUsed/>
    <w:rsid w:val="00595422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95422"/>
    <w:rPr>
      <w:rFonts w:asciiTheme="minorHAnsi" w:hAnsiTheme="minorHAnsi"/>
      <w:color w:val="000000" w:themeColor="text1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595422"/>
    <w:pPr>
      <w:spacing w:after="0" w:line="240" w:lineRule="auto"/>
    </w:pPr>
    <w:rPr>
      <w:rFonts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95422"/>
    <w:rPr>
      <w:rFonts w:asciiTheme="minorHAnsi" w:hAnsiTheme="minorHAnsi" w:cs="Segoe UI"/>
      <w:color w:val="000000" w:themeColor="text1"/>
      <w:szCs w:val="18"/>
    </w:rPr>
  </w:style>
  <w:style w:type="character" w:styleId="SubtleReference">
    <w:name w:val="Subtle Reference"/>
    <w:basedOn w:val="DefaultParagraphFont"/>
    <w:uiPriority w:val="31"/>
    <w:qFormat/>
    <w:rsid w:val="00595422"/>
    <w:rPr>
      <w:smallCaps/>
      <w:color w:val="5A5A5A" w:themeColor="text1" w:themeTint="A5"/>
    </w:rPr>
  </w:style>
  <w:style w:type="character" w:styleId="SubtleEmphasis">
    <w:name w:val="Subtle Emphasis"/>
    <w:basedOn w:val="DefaultParagraphFont"/>
    <w:uiPriority w:val="19"/>
    <w:qFormat/>
    <w:rsid w:val="00595422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rsid w:val="00595422"/>
    <w:rPr>
      <w:b/>
      <w:bCs/>
      <w:smallCaps/>
      <w:color w:val="0F2844" w:themeColor="accent1"/>
      <w:spacing w:val="5"/>
    </w:rPr>
  </w:style>
  <w:style w:type="character" w:styleId="HTMLVariable">
    <w:name w:val="HTML Variable"/>
    <w:basedOn w:val="DefaultParagraphFont"/>
    <w:uiPriority w:val="99"/>
    <w:unhideWhenUsed/>
    <w:rsid w:val="00595422"/>
    <w:rPr>
      <w:i/>
      <w:iCs/>
    </w:rPr>
  </w:style>
  <w:style w:type="character" w:styleId="HTMLTypewriter">
    <w:name w:val="HTML Typewriter"/>
    <w:basedOn w:val="DefaultParagraphFont"/>
    <w:uiPriority w:val="99"/>
    <w:unhideWhenUsed/>
    <w:rsid w:val="00595422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sid w:val="00595422"/>
    <w:rPr>
      <w:rFonts w:ascii="Consolas" w:hAnsi="Consolas"/>
      <w:sz w:val="24"/>
      <w:szCs w:val="24"/>
    </w:rPr>
  </w:style>
  <w:style w:type="character" w:styleId="HTMLKeyboard">
    <w:name w:val="HTML Keyboard"/>
    <w:basedOn w:val="DefaultParagraphFont"/>
    <w:uiPriority w:val="99"/>
    <w:unhideWhenUsed/>
    <w:rsid w:val="0059542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595422"/>
    <w:rPr>
      <w:i/>
      <w:iCs/>
    </w:rPr>
  </w:style>
  <w:style w:type="character" w:styleId="HTMLCode">
    <w:name w:val="HTML Code"/>
    <w:basedOn w:val="DefaultParagraphFont"/>
    <w:uiPriority w:val="99"/>
    <w:unhideWhenUsed/>
    <w:rsid w:val="00595422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595422"/>
    <w:rPr>
      <w:sz w:val="16"/>
      <w:szCs w:val="16"/>
    </w:rPr>
  </w:style>
  <w:style w:type="paragraph" w:customStyle="1" w:styleId="VEOHRCBodytext">
    <w:name w:val="VEOHRC Body text"/>
    <w:basedOn w:val="Normal"/>
    <w:link w:val="VEOHRCBodytextChar"/>
    <w:rsid w:val="00D16C4E"/>
    <w:pPr>
      <w:spacing w:before="80" w:line="240" w:lineRule="auto"/>
    </w:pPr>
    <w:rPr>
      <w:rFonts w:ascii="Arial" w:eastAsia="Times New Roman" w:hAnsi="Arial" w:cs="Times New Roman"/>
      <w:color w:val="auto"/>
      <w:lang w:eastAsia="en-AU"/>
    </w:rPr>
  </w:style>
  <w:style w:type="character" w:customStyle="1" w:styleId="VEOHRCBodytextChar">
    <w:name w:val="VEOHRC Body text Char"/>
    <w:link w:val="VEOHRCBodytext"/>
    <w:rsid w:val="00D16C4E"/>
    <w:rPr>
      <w:rFonts w:ascii="Arial" w:eastAsia="Times New Roman" w:hAnsi="Arial" w:cs="Times New Roman"/>
      <w:lang w:eastAsia="en-AU"/>
    </w:rPr>
  </w:style>
  <w:style w:type="paragraph" w:customStyle="1" w:styleId="VEOHRCChapterTitle">
    <w:name w:val="VEOHRC Chapter Title"/>
    <w:basedOn w:val="Normal"/>
    <w:link w:val="VEOHRCChapterTitleChar"/>
    <w:rsid w:val="00D16C4E"/>
    <w:pPr>
      <w:spacing w:after="240" w:line="360" w:lineRule="atLeast"/>
    </w:pPr>
    <w:rPr>
      <w:rFonts w:ascii="Arial" w:eastAsia="Times New Roman" w:hAnsi="Arial" w:cs="Times New Roman"/>
      <w:color w:val="auto"/>
      <w:sz w:val="48"/>
      <w:lang w:eastAsia="en-AU"/>
    </w:rPr>
  </w:style>
  <w:style w:type="character" w:customStyle="1" w:styleId="VEOHRCChapterTitleChar">
    <w:name w:val="VEOHRC Chapter Title Char"/>
    <w:link w:val="VEOHRCChapterTitle"/>
    <w:rsid w:val="00D16C4E"/>
    <w:rPr>
      <w:rFonts w:ascii="Arial" w:eastAsia="Times New Roman" w:hAnsi="Arial" w:cs="Times New Roman"/>
      <w:sz w:val="48"/>
      <w:lang w:eastAsia="en-AU"/>
    </w:rPr>
  </w:style>
  <w:style w:type="paragraph" w:styleId="BodyText">
    <w:name w:val="Body Text"/>
    <w:basedOn w:val="Normal"/>
    <w:link w:val="BodyTextChar"/>
    <w:uiPriority w:val="99"/>
    <w:unhideWhenUsed/>
    <w:rsid w:val="009246D1"/>
  </w:style>
  <w:style w:type="character" w:customStyle="1" w:styleId="BodyTextChar">
    <w:name w:val="Body Text Char"/>
    <w:basedOn w:val="DefaultParagraphFont"/>
    <w:link w:val="BodyText"/>
    <w:uiPriority w:val="99"/>
    <w:rsid w:val="009246D1"/>
    <w:rPr>
      <w:rFonts w:asciiTheme="minorHAnsi" w:hAnsiTheme="minorHAnsi"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D61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7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itehorse.vic.gov.au/sites/whitehorse.vic.gov.au/files/assets/documents/Guidelines%20for%20Petitions_0.pdf" TargetMode="External"/><Relationship Id="rId2" Type="http://schemas.openxmlformats.org/officeDocument/2006/relationships/hyperlink" Target="https://www.whitehorse.vic.gov.au/sites/whitehorse.vic.gov.au/files/assets/documents/Guidelines%20for%20Petitions_0.pdf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hitehorsevicgovau.sharepoint.com/sites/WCCCompanyTemplates/WCC%20Company%20Office%20Templates/WCC_Corporate%20Agenda%20Template_Banner.dotx" TargetMode="External"/></Relationships>
</file>

<file path=word/theme/theme1.xml><?xml version="1.0" encoding="utf-8"?>
<a:theme xmlns:a="http://schemas.openxmlformats.org/drawingml/2006/main" name="Office Theme">
  <a:themeElements>
    <a:clrScheme name="Whitehorse">
      <a:dk1>
        <a:srgbClr val="000000"/>
      </a:dk1>
      <a:lt1>
        <a:srgbClr val="FFFFFF"/>
      </a:lt1>
      <a:dk2>
        <a:srgbClr val="2C837C"/>
      </a:dk2>
      <a:lt2>
        <a:srgbClr val="E8E8E8"/>
      </a:lt2>
      <a:accent1>
        <a:srgbClr val="0F2844"/>
      </a:accent1>
      <a:accent2>
        <a:srgbClr val="E0469B"/>
      </a:accent2>
      <a:accent3>
        <a:srgbClr val="E56917"/>
      </a:accent3>
      <a:accent4>
        <a:srgbClr val="F7D54C"/>
      </a:accent4>
      <a:accent5>
        <a:srgbClr val="A0BF19"/>
      </a:accent5>
      <a:accent6>
        <a:srgbClr val="56BFD8"/>
      </a:accent6>
      <a:hlink>
        <a:srgbClr val="2C837C"/>
      </a:hlink>
      <a:folHlink>
        <a:srgbClr val="E046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987c17-81ae-4da7-8d93-0a92d0b33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45E19ED31D4469C1A970CCAE03B0F" ma:contentTypeVersion="15" ma:contentTypeDescription="Create a new document." ma:contentTypeScope="" ma:versionID="3b660885b4ee19b428ba217c83d5554f">
  <xsd:schema xmlns:xsd="http://www.w3.org/2001/XMLSchema" xmlns:xs="http://www.w3.org/2001/XMLSchema" xmlns:p="http://schemas.microsoft.com/office/2006/metadata/properties" xmlns:ns2="51987c17-81ae-4da7-8d93-0a92d0b3375c" xmlns:ns3="d7e76a16-d6b5-4bc9-ad83-ed7c84442f21" targetNamespace="http://schemas.microsoft.com/office/2006/metadata/properties" ma:root="true" ma:fieldsID="1da4bf4270217a989212165df071e59e" ns2:_="" ns3:_="">
    <xsd:import namespace="51987c17-81ae-4da7-8d93-0a92d0b3375c"/>
    <xsd:import namespace="d7e76a16-d6b5-4bc9-ad83-ed7c84442f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7c17-81ae-4da7-8d93-0a92d0b33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b3822f-74b6-43e9-84bf-57b13bfd5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76a16-d6b5-4bc9-ad83-ed7c84442f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7361-3580-4C35-81DB-7C2CBB111E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C7DED-9BD0-4F73-8AE7-1C0DC8BFD3D5}">
  <ds:schemaRefs>
    <ds:schemaRef ds:uri="http://schemas.microsoft.com/office/2006/metadata/properties"/>
    <ds:schemaRef ds:uri="http://schemas.microsoft.com/office/infopath/2007/PartnerControls"/>
    <ds:schemaRef ds:uri="51987c17-81ae-4da7-8d93-0a92d0b3375c"/>
  </ds:schemaRefs>
</ds:datastoreItem>
</file>

<file path=customXml/itemProps3.xml><?xml version="1.0" encoding="utf-8"?>
<ds:datastoreItem xmlns:ds="http://schemas.openxmlformats.org/officeDocument/2006/customXml" ds:itemID="{EA1CFD74-846D-48AC-8623-4F2AE92FC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87c17-81ae-4da7-8d93-0a92d0b3375c"/>
    <ds:schemaRef ds:uri="d7e76a16-d6b5-4bc9-ad83-ed7c84442f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DAF60-7AC2-447C-BFA9-FC4D07B6F9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67b9ad-121a-42a0-a738-4e90f41566e5}" enabled="0" method="" siteId="{7b67b9ad-121a-42a0-a738-4e90f41566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WCC_Corporate%20Agenda%20Template_Banner</Template>
  <TotalTime>1262</TotalTime>
  <Pages>2</Pages>
  <Words>77</Words>
  <Characters>443</Characters>
  <Application>Microsoft Office Word</Application>
  <DocSecurity>0</DocSecurity>
  <Lines>110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Whitehorse City Council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Sarah Candeland</dc:creator>
  <cp:keywords/>
  <dc:description/>
  <cp:lastModifiedBy>Sarah Candeland</cp:lastModifiedBy>
  <cp:revision>59</cp:revision>
  <dcterms:created xsi:type="dcterms:W3CDTF">2026-05-06T05:11:00Z</dcterms:created>
  <dcterms:modified xsi:type="dcterms:W3CDTF">2026-05-27T09:37:00Z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0x01010065345E19ED31D4469C1A970CCAE03B0F</vt:lpwstr>
  </property>
  <property fmtid="{D5CDD505-2E9C-101B-9397-08002B2CF9AE}" pid="3" name="MediaServiceImageTags">
    <vt:lpwstr/>
  </property>
</Properties>
</file>